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63DE0" w14:textId="77777777" w:rsidR="00CE4BA1" w:rsidRDefault="00D958A2" w:rsidP="001767AE">
      <w:pPr>
        <w:tabs>
          <w:tab w:val="left" w:pos="2835"/>
          <w:tab w:val="left" w:pos="3040"/>
          <w:tab w:val="left" w:pos="5867"/>
          <w:tab w:val="left" w:pos="8680"/>
          <w:tab w:val="left" w:pos="11573"/>
        </w:tabs>
      </w:pPr>
      <w:r w:rsidRPr="00B16C83">
        <w:rPr>
          <w:b/>
          <w:noProof/>
          <w:snapToGrid w:val="0"/>
          <w:sz w:val="18"/>
        </w:rPr>
        <w:drawing>
          <wp:inline distT="0" distB="0" distL="0" distR="0" wp14:anchorId="4DB3A5F7" wp14:editId="7FF2CC05">
            <wp:extent cx="260350" cy="2159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67AE">
        <w:rPr>
          <w:b/>
          <w:snapToGrid w:val="0"/>
          <w:sz w:val="18"/>
        </w:rPr>
        <w:tab/>
      </w:r>
      <w:r w:rsidRPr="00B16C83">
        <w:rPr>
          <w:b/>
          <w:noProof/>
          <w:snapToGrid w:val="0"/>
          <w:sz w:val="18"/>
        </w:rPr>
        <w:drawing>
          <wp:inline distT="0" distB="0" distL="0" distR="0" wp14:anchorId="2089CD1C" wp14:editId="618E7739">
            <wp:extent cx="260350" cy="215900"/>
            <wp:effectExtent l="0" t="0" r="0" b="0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67AE">
        <w:rPr>
          <w:b/>
          <w:snapToGrid w:val="0"/>
          <w:sz w:val="18"/>
        </w:rPr>
        <w:tab/>
      </w:r>
      <w:r w:rsidRPr="00B16C83">
        <w:rPr>
          <w:b/>
          <w:noProof/>
          <w:snapToGrid w:val="0"/>
          <w:sz w:val="18"/>
        </w:rPr>
        <w:drawing>
          <wp:inline distT="0" distB="0" distL="0" distR="0" wp14:anchorId="3180AD8F" wp14:editId="308F1759">
            <wp:extent cx="260350" cy="215900"/>
            <wp:effectExtent l="0" t="0" r="0" b="0"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67AE">
        <w:rPr>
          <w:b/>
          <w:snapToGrid w:val="0"/>
          <w:sz w:val="18"/>
        </w:rPr>
        <w:tab/>
      </w:r>
      <w:r w:rsidRPr="00B16C83">
        <w:rPr>
          <w:b/>
          <w:noProof/>
          <w:snapToGrid w:val="0"/>
          <w:sz w:val="18"/>
        </w:rPr>
        <w:drawing>
          <wp:inline distT="0" distB="0" distL="0" distR="0" wp14:anchorId="7C7F8759" wp14:editId="43784F41">
            <wp:extent cx="260350" cy="215900"/>
            <wp:effectExtent l="0" t="0" r="0" b="0"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67AE">
        <w:rPr>
          <w:b/>
          <w:snapToGrid w:val="0"/>
          <w:sz w:val="18"/>
        </w:rPr>
        <w:tab/>
      </w:r>
      <w:r w:rsidRPr="00B16C83">
        <w:rPr>
          <w:b/>
          <w:noProof/>
          <w:snapToGrid w:val="0"/>
          <w:sz w:val="18"/>
        </w:rPr>
        <w:drawing>
          <wp:inline distT="0" distB="0" distL="0" distR="0" wp14:anchorId="79853612" wp14:editId="067838FE">
            <wp:extent cx="260350" cy="215900"/>
            <wp:effectExtent l="0" t="0" r="0" b="0"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0"/>
        <w:gridCol w:w="450"/>
        <w:gridCol w:w="2430"/>
        <w:gridCol w:w="450"/>
        <w:gridCol w:w="2430"/>
        <w:gridCol w:w="450"/>
        <w:gridCol w:w="2430"/>
        <w:gridCol w:w="450"/>
        <w:gridCol w:w="2430"/>
      </w:tblGrid>
      <w:tr w:rsidR="00CE4BA1" w:rsidRPr="00B16C83" w14:paraId="1D811D2A" w14:textId="77777777">
        <w:trPr>
          <w:cantSplit/>
          <w:trHeight w:hRule="exact" w:val="5040"/>
        </w:trPr>
        <w:tc>
          <w:tcPr>
            <w:tcW w:w="2430" w:type="dxa"/>
          </w:tcPr>
          <w:p w14:paraId="75F0666E" w14:textId="667D9875" w:rsidR="000A2D1E" w:rsidRPr="003814B7" w:rsidRDefault="003814B7" w:rsidP="000A2D1E">
            <w:pPr>
              <w:pStyle w:val="AveryWizard"/>
              <w:spacing w:line="160" w:lineRule="atLeast"/>
              <w:rPr>
                <w:b/>
                <w:i/>
                <w:snapToGrid w:val="0"/>
                <w:sz w:val="22"/>
                <w:szCs w:val="22"/>
              </w:rPr>
            </w:pPr>
            <w:r w:rsidRPr="003814B7">
              <w:rPr>
                <w:b/>
                <w:i/>
                <w:snapToGrid w:val="0"/>
                <w:sz w:val="22"/>
                <w:szCs w:val="22"/>
              </w:rPr>
              <w:t>U9 BV FLAMES 2 PINK</w:t>
            </w:r>
          </w:p>
          <w:p w14:paraId="229682AD" w14:textId="712DB350" w:rsidR="000A2D1E" w:rsidRPr="00B16C83" w:rsidRDefault="000A2D1E" w:rsidP="000A2D1E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  </w:t>
            </w:r>
            <w:r w:rsidR="00EC2F85">
              <w:rPr>
                <w:b/>
                <w:snapToGrid w:val="0"/>
                <w:sz w:val="18"/>
              </w:rPr>
              <w:t>1</w:t>
            </w:r>
            <w:r>
              <w:rPr>
                <w:b/>
                <w:snapToGrid w:val="0"/>
                <w:sz w:val="18"/>
              </w:rPr>
              <w:t xml:space="preserve">    </w:t>
            </w:r>
            <w:r w:rsidR="003814B7">
              <w:rPr>
                <w:b/>
                <w:snapToGrid w:val="0"/>
                <w:sz w:val="18"/>
              </w:rPr>
              <w:t xml:space="preserve">John </w:t>
            </w:r>
            <w:proofErr w:type="gramStart"/>
            <w:r w:rsidR="003814B7">
              <w:rPr>
                <w:b/>
                <w:snapToGrid w:val="0"/>
                <w:sz w:val="18"/>
              </w:rPr>
              <w:t>Smith</w:t>
            </w:r>
            <w:r w:rsidR="00EC2F85">
              <w:rPr>
                <w:b/>
                <w:snapToGrid w:val="0"/>
                <w:sz w:val="18"/>
              </w:rPr>
              <w:t xml:space="preserve">  (</w:t>
            </w:r>
            <w:proofErr w:type="gramEnd"/>
            <w:r w:rsidR="00EC2F85">
              <w:rPr>
                <w:b/>
                <w:snapToGrid w:val="0"/>
                <w:sz w:val="18"/>
              </w:rPr>
              <w:t>G)</w:t>
            </w:r>
          </w:p>
          <w:p w14:paraId="031FE2DF" w14:textId="67324A4B" w:rsidR="000A2D1E" w:rsidRPr="00B16C83" w:rsidRDefault="000A2D1E" w:rsidP="000A2D1E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  </w:t>
            </w:r>
            <w:r w:rsidR="00EC2F85">
              <w:rPr>
                <w:b/>
                <w:snapToGrid w:val="0"/>
                <w:sz w:val="18"/>
              </w:rPr>
              <w:t>2</w:t>
            </w:r>
            <w:r>
              <w:rPr>
                <w:b/>
                <w:snapToGrid w:val="0"/>
                <w:sz w:val="18"/>
              </w:rPr>
              <w:t xml:space="preserve">    </w:t>
            </w:r>
            <w:r w:rsidR="003814B7">
              <w:rPr>
                <w:b/>
                <w:snapToGrid w:val="0"/>
                <w:sz w:val="18"/>
              </w:rPr>
              <w:t>John Smith</w:t>
            </w:r>
          </w:p>
          <w:p w14:paraId="794F2514" w14:textId="5F1E78F9" w:rsidR="000A2D1E" w:rsidRPr="00B16C83" w:rsidRDefault="000A2D1E" w:rsidP="000A2D1E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  </w:t>
            </w:r>
            <w:r w:rsidR="00EC2F85">
              <w:rPr>
                <w:b/>
                <w:snapToGrid w:val="0"/>
                <w:sz w:val="18"/>
              </w:rPr>
              <w:t>3</w:t>
            </w:r>
            <w:r>
              <w:rPr>
                <w:b/>
                <w:snapToGrid w:val="0"/>
                <w:sz w:val="18"/>
              </w:rPr>
              <w:t xml:space="preserve">    </w:t>
            </w:r>
            <w:r w:rsidR="003814B7">
              <w:rPr>
                <w:b/>
                <w:snapToGrid w:val="0"/>
                <w:sz w:val="18"/>
              </w:rPr>
              <w:t>John Smith</w:t>
            </w:r>
          </w:p>
          <w:p w14:paraId="6C4E6694" w14:textId="27C364BC" w:rsidR="000A2D1E" w:rsidRPr="00B16C83" w:rsidRDefault="000A2D1E" w:rsidP="000A2D1E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  </w:t>
            </w:r>
            <w:r w:rsidR="00EC2F85">
              <w:rPr>
                <w:b/>
                <w:snapToGrid w:val="0"/>
                <w:sz w:val="18"/>
              </w:rPr>
              <w:t>4</w:t>
            </w:r>
            <w:r>
              <w:rPr>
                <w:b/>
                <w:snapToGrid w:val="0"/>
                <w:sz w:val="18"/>
              </w:rPr>
              <w:t xml:space="preserve">    </w:t>
            </w:r>
            <w:r w:rsidR="003814B7">
              <w:rPr>
                <w:b/>
                <w:snapToGrid w:val="0"/>
                <w:sz w:val="18"/>
              </w:rPr>
              <w:t>John Smith</w:t>
            </w:r>
          </w:p>
          <w:p w14:paraId="16C22558" w14:textId="231279CC" w:rsidR="000A2D1E" w:rsidRPr="00B16C83" w:rsidRDefault="000A2D1E" w:rsidP="000A2D1E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  </w:t>
            </w:r>
            <w:r w:rsidR="00EC2F85">
              <w:rPr>
                <w:b/>
                <w:snapToGrid w:val="0"/>
                <w:sz w:val="18"/>
              </w:rPr>
              <w:t>5</w:t>
            </w:r>
            <w:r>
              <w:rPr>
                <w:b/>
                <w:snapToGrid w:val="0"/>
                <w:sz w:val="18"/>
              </w:rPr>
              <w:t xml:space="preserve">    </w:t>
            </w:r>
            <w:r w:rsidR="003814B7">
              <w:rPr>
                <w:b/>
                <w:snapToGrid w:val="0"/>
                <w:sz w:val="18"/>
              </w:rPr>
              <w:t>John Smith</w:t>
            </w:r>
          </w:p>
          <w:p w14:paraId="311F51E6" w14:textId="5C6AA195" w:rsidR="000A2D1E" w:rsidRPr="00B16C83" w:rsidRDefault="000A2D1E" w:rsidP="000A2D1E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  </w:t>
            </w:r>
            <w:r w:rsidR="00EC2F85">
              <w:rPr>
                <w:b/>
                <w:snapToGrid w:val="0"/>
                <w:sz w:val="18"/>
              </w:rPr>
              <w:t>6</w:t>
            </w:r>
            <w:r>
              <w:rPr>
                <w:b/>
                <w:snapToGrid w:val="0"/>
                <w:sz w:val="18"/>
              </w:rPr>
              <w:t xml:space="preserve">    </w:t>
            </w:r>
            <w:r w:rsidR="003814B7">
              <w:rPr>
                <w:b/>
                <w:snapToGrid w:val="0"/>
                <w:sz w:val="18"/>
              </w:rPr>
              <w:t>John Smith</w:t>
            </w:r>
          </w:p>
          <w:p w14:paraId="1995AF7C" w14:textId="3B4B5606" w:rsidR="000A2D1E" w:rsidRPr="00B16C83" w:rsidRDefault="000A2D1E" w:rsidP="000A2D1E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  8    </w:t>
            </w:r>
            <w:r w:rsidR="003814B7">
              <w:rPr>
                <w:b/>
                <w:snapToGrid w:val="0"/>
                <w:sz w:val="18"/>
              </w:rPr>
              <w:t>John Smith</w:t>
            </w:r>
          </w:p>
          <w:p w14:paraId="1E79F41A" w14:textId="6914C191" w:rsidR="000A2D1E" w:rsidRPr="00B16C83" w:rsidRDefault="000A2D1E" w:rsidP="000A2D1E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  9    </w:t>
            </w:r>
            <w:r w:rsidR="003814B7">
              <w:rPr>
                <w:b/>
                <w:snapToGrid w:val="0"/>
                <w:sz w:val="18"/>
              </w:rPr>
              <w:t>John Smith</w:t>
            </w:r>
          </w:p>
          <w:p w14:paraId="47964AEF" w14:textId="2CE47911" w:rsidR="000A2D1E" w:rsidRPr="00B16C83" w:rsidRDefault="000A2D1E" w:rsidP="000A2D1E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10    </w:t>
            </w:r>
            <w:r w:rsidR="003814B7">
              <w:rPr>
                <w:b/>
                <w:snapToGrid w:val="0"/>
                <w:sz w:val="18"/>
              </w:rPr>
              <w:t>John Smith</w:t>
            </w:r>
          </w:p>
          <w:p w14:paraId="6BC58338" w14:textId="7ABEFAF2" w:rsidR="000A2D1E" w:rsidRPr="00B16C83" w:rsidRDefault="000A2D1E" w:rsidP="000A2D1E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11    </w:t>
            </w:r>
            <w:r w:rsidR="003814B7">
              <w:rPr>
                <w:b/>
                <w:snapToGrid w:val="0"/>
                <w:sz w:val="18"/>
              </w:rPr>
              <w:t>John Smith</w:t>
            </w:r>
            <w:r w:rsidRPr="00B16C83">
              <w:rPr>
                <w:b/>
                <w:snapToGrid w:val="0"/>
                <w:sz w:val="18"/>
              </w:rPr>
              <w:t xml:space="preserve"> </w:t>
            </w:r>
          </w:p>
          <w:p w14:paraId="1347F7BA" w14:textId="1F7F3D9D" w:rsidR="000A2D1E" w:rsidRPr="00B16C83" w:rsidRDefault="000A2D1E" w:rsidP="000A2D1E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12    </w:t>
            </w:r>
            <w:r w:rsidR="003814B7">
              <w:rPr>
                <w:b/>
                <w:snapToGrid w:val="0"/>
                <w:sz w:val="18"/>
              </w:rPr>
              <w:t>John Smith</w:t>
            </w:r>
          </w:p>
          <w:p w14:paraId="4AF76220" w14:textId="58B1D4D0" w:rsidR="000A2D1E" w:rsidRPr="00B16C83" w:rsidRDefault="000A2D1E" w:rsidP="000A2D1E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14    </w:t>
            </w:r>
            <w:r w:rsidR="003814B7">
              <w:rPr>
                <w:b/>
                <w:snapToGrid w:val="0"/>
                <w:sz w:val="18"/>
              </w:rPr>
              <w:t>John Smith</w:t>
            </w:r>
          </w:p>
          <w:p w14:paraId="0F7C5160" w14:textId="4D46DC96" w:rsidR="000A2D1E" w:rsidRPr="00B16C83" w:rsidRDefault="000A2D1E" w:rsidP="000A2D1E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15    </w:t>
            </w:r>
            <w:r w:rsidR="003814B7">
              <w:rPr>
                <w:b/>
                <w:snapToGrid w:val="0"/>
                <w:sz w:val="18"/>
              </w:rPr>
              <w:t>John Smith</w:t>
            </w:r>
          </w:p>
          <w:p w14:paraId="2F4A8AFF" w14:textId="22A91286" w:rsidR="000A2D1E" w:rsidRDefault="000A2D1E" w:rsidP="000A2D1E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16    </w:t>
            </w:r>
            <w:r w:rsidR="003814B7">
              <w:rPr>
                <w:b/>
                <w:snapToGrid w:val="0"/>
                <w:sz w:val="18"/>
              </w:rPr>
              <w:t>John Smith</w:t>
            </w:r>
          </w:p>
          <w:p w14:paraId="59C3182D" w14:textId="26BD7858" w:rsidR="000A2D1E" w:rsidRPr="00B16C83" w:rsidRDefault="000A2D1E" w:rsidP="000A2D1E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17    </w:t>
            </w:r>
            <w:r w:rsidR="003814B7">
              <w:rPr>
                <w:b/>
                <w:snapToGrid w:val="0"/>
                <w:sz w:val="18"/>
              </w:rPr>
              <w:t>John Smith</w:t>
            </w:r>
          </w:p>
          <w:p w14:paraId="2C835163" w14:textId="59769BD8" w:rsidR="000A2D1E" w:rsidRDefault="000A2D1E" w:rsidP="000A2D1E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18    </w:t>
            </w:r>
            <w:r w:rsidR="003814B7">
              <w:rPr>
                <w:b/>
                <w:snapToGrid w:val="0"/>
                <w:sz w:val="18"/>
              </w:rPr>
              <w:t>John Smith</w:t>
            </w:r>
          </w:p>
          <w:p w14:paraId="44D6110A" w14:textId="1822D757" w:rsidR="00EC2F85" w:rsidRPr="00B16C83" w:rsidRDefault="00EC2F85" w:rsidP="000A2D1E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29    </w:t>
            </w:r>
            <w:r w:rsidR="003814B7">
              <w:rPr>
                <w:b/>
                <w:snapToGrid w:val="0"/>
                <w:sz w:val="18"/>
              </w:rPr>
              <w:t>John Smith</w:t>
            </w:r>
            <w:r w:rsidR="003814B7">
              <w:rPr>
                <w:b/>
                <w:snapToGrid w:val="0"/>
                <w:sz w:val="18"/>
              </w:rPr>
              <w:t xml:space="preserve"> </w:t>
            </w:r>
            <w:r>
              <w:rPr>
                <w:b/>
                <w:snapToGrid w:val="0"/>
                <w:sz w:val="18"/>
              </w:rPr>
              <w:t>(G)</w:t>
            </w:r>
          </w:p>
          <w:p w14:paraId="635890CF" w14:textId="6929473A" w:rsidR="000A2D1E" w:rsidRPr="00B16C83" w:rsidRDefault="000A2D1E" w:rsidP="000A2D1E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 w:rsidRPr="00B16C83">
              <w:rPr>
                <w:b/>
                <w:snapToGrid w:val="0"/>
                <w:sz w:val="18"/>
              </w:rPr>
              <w:t>Coach</w:t>
            </w:r>
            <w:r>
              <w:rPr>
                <w:b/>
                <w:snapToGrid w:val="0"/>
                <w:sz w:val="18"/>
              </w:rPr>
              <w:t xml:space="preserve">:    </w:t>
            </w:r>
            <w:r w:rsidR="003814B7">
              <w:rPr>
                <w:b/>
                <w:snapToGrid w:val="0"/>
                <w:sz w:val="18"/>
              </w:rPr>
              <w:t>Edward Brown</w:t>
            </w:r>
            <w:r w:rsidRPr="00B16C83">
              <w:rPr>
                <w:b/>
                <w:snapToGrid w:val="0"/>
                <w:sz w:val="18"/>
              </w:rPr>
              <w:t xml:space="preserve"> </w:t>
            </w:r>
          </w:p>
          <w:p w14:paraId="57B84FC8" w14:textId="491DD4A7" w:rsidR="000A2D1E" w:rsidRPr="00B16C83" w:rsidRDefault="000A2D1E" w:rsidP="000A2D1E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AC:          </w:t>
            </w:r>
            <w:r w:rsidR="003814B7">
              <w:rPr>
                <w:b/>
                <w:snapToGrid w:val="0"/>
                <w:sz w:val="18"/>
              </w:rPr>
              <w:t>Edward Brown</w:t>
            </w:r>
          </w:p>
          <w:p w14:paraId="54D98BCA" w14:textId="328D8FD4" w:rsidR="000A2D1E" w:rsidRPr="00B16C83" w:rsidRDefault="000A2D1E" w:rsidP="000A2D1E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 w:rsidRPr="00B16C83">
              <w:rPr>
                <w:b/>
                <w:snapToGrid w:val="0"/>
                <w:sz w:val="18"/>
              </w:rPr>
              <w:t>AC</w:t>
            </w:r>
            <w:r>
              <w:rPr>
                <w:b/>
                <w:snapToGrid w:val="0"/>
                <w:sz w:val="18"/>
              </w:rPr>
              <w:t xml:space="preserve">:          </w:t>
            </w:r>
            <w:r w:rsidR="003814B7">
              <w:rPr>
                <w:b/>
                <w:snapToGrid w:val="0"/>
                <w:sz w:val="18"/>
              </w:rPr>
              <w:t>Edward Brown</w:t>
            </w:r>
          </w:p>
          <w:p w14:paraId="38D49FF2" w14:textId="7D759CE7" w:rsidR="000A2D1E" w:rsidRPr="00B16C83" w:rsidRDefault="000A2D1E" w:rsidP="000A2D1E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 w:rsidRPr="00B16C83">
              <w:rPr>
                <w:b/>
                <w:snapToGrid w:val="0"/>
                <w:sz w:val="18"/>
              </w:rPr>
              <w:t>AC</w:t>
            </w:r>
            <w:r>
              <w:rPr>
                <w:b/>
                <w:snapToGrid w:val="0"/>
                <w:sz w:val="18"/>
              </w:rPr>
              <w:t xml:space="preserve">:          </w:t>
            </w:r>
            <w:r w:rsidR="003814B7">
              <w:rPr>
                <w:b/>
                <w:snapToGrid w:val="0"/>
                <w:sz w:val="18"/>
              </w:rPr>
              <w:t>Edward Brown</w:t>
            </w:r>
          </w:p>
          <w:p w14:paraId="5008DF67" w14:textId="438C7915" w:rsidR="000A2D1E" w:rsidRPr="00B16C83" w:rsidRDefault="000A2D1E" w:rsidP="000A2D1E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 w:rsidRPr="00B16C83">
              <w:rPr>
                <w:b/>
                <w:snapToGrid w:val="0"/>
                <w:sz w:val="18"/>
              </w:rPr>
              <w:t>AC</w:t>
            </w:r>
            <w:r>
              <w:rPr>
                <w:b/>
                <w:snapToGrid w:val="0"/>
                <w:sz w:val="18"/>
              </w:rPr>
              <w:t xml:space="preserve">:          </w:t>
            </w:r>
            <w:r w:rsidR="003814B7">
              <w:rPr>
                <w:b/>
                <w:snapToGrid w:val="0"/>
                <w:sz w:val="18"/>
              </w:rPr>
              <w:t>Edward Brown</w:t>
            </w:r>
          </w:p>
          <w:p w14:paraId="7F6F601C" w14:textId="3609FC15" w:rsidR="00CE4BA1" w:rsidRPr="00B16C83" w:rsidRDefault="000A2D1E" w:rsidP="000A2D1E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 w:rsidRPr="00B16C83">
              <w:rPr>
                <w:b/>
                <w:snapToGrid w:val="0"/>
                <w:sz w:val="18"/>
              </w:rPr>
              <w:t>Manager</w:t>
            </w:r>
            <w:r>
              <w:rPr>
                <w:b/>
                <w:snapToGrid w:val="0"/>
                <w:sz w:val="18"/>
              </w:rPr>
              <w:t xml:space="preserve">: </w:t>
            </w:r>
            <w:r w:rsidR="003814B7">
              <w:rPr>
                <w:b/>
                <w:snapToGrid w:val="0"/>
                <w:sz w:val="18"/>
              </w:rPr>
              <w:t>Jenny Michaels</w:t>
            </w:r>
          </w:p>
        </w:tc>
        <w:tc>
          <w:tcPr>
            <w:tcW w:w="450" w:type="dxa"/>
            <w:vAlign w:val="center"/>
          </w:tcPr>
          <w:p w14:paraId="6EC70F60" w14:textId="77777777" w:rsidR="00CE4BA1" w:rsidRPr="00B16C83" w:rsidRDefault="00CE4BA1">
            <w:pPr>
              <w:pStyle w:val="AveryWizard"/>
              <w:rPr>
                <w:b/>
                <w:snapToGrid w:val="0"/>
                <w:sz w:val="18"/>
              </w:rPr>
            </w:pPr>
          </w:p>
        </w:tc>
        <w:tc>
          <w:tcPr>
            <w:tcW w:w="2430" w:type="dxa"/>
          </w:tcPr>
          <w:p w14:paraId="750D55EE" w14:textId="77777777" w:rsidR="003814B7" w:rsidRPr="003814B7" w:rsidRDefault="003814B7" w:rsidP="003814B7">
            <w:pPr>
              <w:pStyle w:val="AveryWizard"/>
              <w:spacing w:line="160" w:lineRule="atLeast"/>
              <w:rPr>
                <w:b/>
                <w:i/>
                <w:snapToGrid w:val="0"/>
                <w:sz w:val="22"/>
                <w:szCs w:val="22"/>
              </w:rPr>
            </w:pPr>
            <w:r w:rsidRPr="003814B7">
              <w:rPr>
                <w:b/>
                <w:i/>
                <w:snapToGrid w:val="0"/>
                <w:sz w:val="22"/>
                <w:szCs w:val="22"/>
              </w:rPr>
              <w:t>U9 BV FLAMES 2 PINK</w:t>
            </w:r>
          </w:p>
          <w:p w14:paraId="1BA67A5B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  1    John </w:t>
            </w:r>
            <w:proofErr w:type="gramStart"/>
            <w:r>
              <w:rPr>
                <w:b/>
                <w:snapToGrid w:val="0"/>
                <w:sz w:val="18"/>
              </w:rPr>
              <w:t>Smith  (</w:t>
            </w:r>
            <w:proofErr w:type="gramEnd"/>
            <w:r>
              <w:rPr>
                <w:b/>
                <w:snapToGrid w:val="0"/>
                <w:sz w:val="18"/>
              </w:rPr>
              <w:t>G)</w:t>
            </w:r>
          </w:p>
          <w:p w14:paraId="5CB0C84D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  2    John Smith</w:t>
            </w:r>
          </w:p>
          <w:p w14:paraId="05012A9C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  3    John Smith</w:t>
            </w:r>
          </w:p>
          <w:p w14:paraId="18CC6716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  4    John Smith</w:t>
            </w:r>
          </w:p>
          <w:p w14:paraId="749B643F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  5    John Smith</w:t>
            </w:r>
          </w:p>
          <w:p w14:paraId="0861BA01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  6    John Smith</w:t>
            </w:r>
          </w:p>
          <w:p w14:paraId="2829683F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  8    John Smith</w:t>
            </w:r>
          </w:p>
          <w:p w14:paraId="5790EEFC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  9    John Smith</w:t>
            </w:r>
          </w:p>
          <w:p w14:paraId="6E2D18EE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10    John Smith</w:t>
            </w:r>
          </w:p>
          <w:p w14:paraId="53224511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11    John Smith</w:t>
            </w:r>
            <w:r w:rsidRPr="00B16C83">
              <w:rPr>
                <w:b/>
                <w:snapToGrid w:val="0"/>
                <w:sz w:val="18"/>
              </w:rPr>
              <w:t xml:space="preserve"> </w:t>
            </w:r>
          </w:p>
          <w:p w14:paraId="64C07883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12    John Smith</w:t>
            </w:r>
          </w:p>
          <w:p w14:paraId="46DC238A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14    John Smith</w:t>
            </w:r>
          </w:p>
          <w:p w14:paraId="064C38D5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15    John Smith</w:t>
            </w:r>
          </w:p>
          <w:p w14:paraId="352CF2BC" w14:textId="77777777" w:rsidR="003814B7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16    John Smith</w:t>
            </w:r>
          </w:p>
          <w:p w14:paraId="1868E859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17    John Smith</w:t>
            </w:r>
          </w:p>
          <w:p w14:paraId="0BA64DD7" w14:textId="77777777" w:rsidR="003814B7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18    John Smith</w:t>
            </w:r>
          </w:p>
          <w:p w14:paraId="0604EABB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29    John Smith (G)</w:t>
            </w:r>
          </w:p>
          <w:p w14:paraId="05ADAF33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 w:rsidRPr="00B16C83">
              <w:rPr>
                <w:b/>
                <w:snapToGrid w:val="0"/>
                <w:sz w:val="18"/>
              </w:rPr>
              <w:t>Coach</w:t>
            </w:r>
            <w:r>
              <w:rPr>
                <w:b/>
                <w:snapToGrid w:val="0"/>
                <w:sz w:val="18"/>
              </w:rPr>
              <w:t>:    Edward Brown</w:t>
            </w:r>
            <w:r w:rsidRPr="00B16C83">
              <w:rPr>
                <w:b/>
                <w:snapToGrid w:val="0"/>
                <w:sz w:val="18"/>
              </w:rPr>
              <w:t xml:space="preserve"> </w:t>
            </w:r>
          </w:p>
          <w:p w14:paraId="7326F1E5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AC:          Edward Brown</w:t>
            </w:r>
          </w:p>
          <w:p w14:paraId="381ACB23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 w:rsidRPr="00B16C83">
              <w:rPr>
                <w:b/>
                <w:snapToGrid w:val="0"/>
                <w:sz w:val="18"/>
              </w:rPr>
              <w:t>AC</w:t>
            </w:r>
            <w:r>
              <w:rPr>
                <w:b/>
                <w:snapToGrid w:val="0"/>
                <w:sz w:val="18"/>
              </w:rPr>
              <w:t>:          Edward Brown</w:t>
            </w:r>
          </w:p>
          <w:p w14:paraId="76EFDBBF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 w:rsidRPr="00B16C83">
              <w:rPr>
                <w:b/>
                <w:snapToGrid w:val="0"/>
                <w:sz w:val="18"/>
              </w:rPr>
              <w:t>AC</w:t>
            </w:r>
            <w:r>
              <w:rPr>
                <w:b/>
                <w:snapToGrid w:val="0"/>
                <w:sz w:val="18"/>
              </w:rPr>
              <w:t>:          Edward Brown</w:t>
            </w:r>
          </w:p>
          <w:p w14:paraId="6ACE2D03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 w:rsidRPr="00B16C83">
              <w:rPr>
                <w:b/>
                <w:snapToGrid w:val="0"/>
                <w:sz w:val="18"/>
              </w:rPr>
              <w:t>AC</w:t>
            </w:r>
            <w:r>
              <w:rPr>
                <w:b/>
                <w:snapToGrid w:val="0"/>
                <w:sz w:val="18"/>
              </w:rPr>
              <w:t>:          Edward Brown</w:t>
            </w:r>
          </w:p>
          <w:p w14:paraId="039421C2" w14:textId="02A1CB66" w:rsidR="00CE4BA1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 w:rsidRPr="00B16C83">
              <w:rPr>
                <w:b/>
                <w:snapToGrid w:val="0"/>
                <w:sz w:val="18"/>
              </w:rPr>
              <w:t>Manager</w:t>
            </w:r>
            <w:r>
              <w:rPr>
                <w:b/>
                <w:snapToGrid w:val="0"/>
                <w:sz w:val="18"/>
              </w:rPr>
              <w:t>: Jenny Michaels</w:t>
            </w:r>
          </w:p>
        </w:tc>
        <w:tc>
          <w:tcPr>
            <w:tcW w:w="450" w:type="dxa"/>
            <w:vAlign w:val="center"/>
          </w:tcPr>
          <w:p w14:paraId="64DFCC17" w14:textId="77777777" w:rsidR="00CE4BA1" w:rsidRPr="00B16C83" w:rsidRDefault="00CE4BA1">
            <w:pPr>
              <w:pStyle w:val="AveryWizard"/>
              <w:rPr>
                <w:b/>
                <w:snapToGrid w:val="0"/>
                <w:sz w:val="18"/>
              </w:rPr>
            </w:pPr>
          </w:p>
        </w:tc>
        <w:tc>
          <w:tcPr>
            <w:tcW w:w="2430" w:type="dxa"/>
          </w:tcPr>
          <w:p w14:paraId="125C3BF3" w14:textId="77777777" w:rsidR="003814B7" w:rsidRPr="003814B7" w:rsidRDefault="003814B7" w:rsidP="003814B7">
            <w:pPr>
              <w:pStyle w:val="AveryWizard"/>
              <w:spacing w:line="160" w:lineRule="atLeast"/>
              <w:rPr>
                <w:b/>
                <w:i/>
                <w:snapToGrid w:val="0"/>
                <w:sz w:val="22"/>
                <w:szCs w:val="22"/>
              </w:rPr>
            </w:pPr>
            <w:r w:rsidRPr="003814B7">
              <w:rPr>
                <w:b/>
                <w:i/>
                <w:snapToGrid w:val="0"/>
                <w:sz w:val="22"/>
                <w:szCs w:val="22"/>
              </w:rPr>
              <w:t>U9 BV FLAMES 2 PINK</w:t>
            </w:r>
          </w:p>
          <w:p w14:paraId="77748F86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  1    John </w:t>
            </w:r>
            <w:proofErr w:type="gramStart"/>
            <w:r>
              <w:rPr>
                <w:b/>
                <w:snapToGrid w:val="0"/>
                <w:sz w:val="18"/>
              </w:rPr>
              <w:t>Smith  (</w:t>
            </w:r>
            <w:proofErr w:type="gramEnd"/>
            <w:r>
              <w:rPr>
                <w:b/>
                <w:snapToGrid w:val="0"/>
                <w:sz w:val="18"/>
              </w:rPr>
              <w:t>G)</w:t>
            </w:r>
          </w:p>
          <w:p w14:paraId="4DB2F500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  2    John Smith</w:t>
            </w:r>
          </w:p>
          <w:p w14:paraId="656DDB70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  3    John Smith</w:t>
            </w:r>
          </w:p>
          <w:p w14:paraId="42883ABE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  4    John Smith</w:t>
            </w:r>
          </w:p>
          <w:p w14:paraId="7F4269CE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  5    John Smith</w:t>
            </w:r>
          </w:p>
          <w:p w14:paraId="31E1FB6C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  6    John Smith</w:t>
            </w:r>
          </w:p>
          <w:p w14:paraId="4577342D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  8    John Smith</w:t>
            </w:r>
          </w:p>
          <w:p w14:paraId="0919894E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  9    John Smith</w:t>
            </w:r>
          </w:p>
          <w:p w14:paraId="33B5187A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10    John Smith</w:t>
            </w:r>
          </w:p>
          <w:p w14:paraId="4578E16D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11    John Smith</w:t>
            </w:r>
            <w:r w:rsidRPr="00B16C83">
              <w:rPr>
                <w:b/>
                <w:snapToGrid w:val="0"/>
                <w:sz w:val="18"/>
              </w:rPr>
              <w:t xml:space="preserve"> </w:t>
            </w:r>
          </w:p>
          <w:p w14:paraId="496CFC06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12    John Smith</w:t>
            </w:r>
          </w:p>
          <w:p w14:paraId="750D3B75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14    John Smith</w:t>
            </w:r>
          </w:p>
          <w:p w14:paraId="17AEEA12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15    John Smith</w:t>
            </w:r>
          </w:p>
          <w:p w14:paraId="2C56840A" w14:textId="77777777" w:rsidR="003814B7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16    John Smith</w:t>
            </w:r>
          </w:p>
          <w:p w14:paraId="0E1442C3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17    John Smith</w:t>
            </w:r>
          </w:p>
          <w:p w14:paraId="3A51DF20" w14:textId="77777777" w:rsidR="003814B7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18    John Smith</w:t>
            </w:r>
          </w:p>
          <w:p w14:paraId="71E98F83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29    John Smith (G)</w:t>
            </w:r>
          </w:p>
          <w:p w14:paraId="283379F8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 w:rsidRPr="00B16C83">
              <w:rPr>
                <w:b/>
                <w:snapToGrid w:val="0"/>
                <w:sz w:val="18"/>
              </w:rPr>
              <w:t>Coach</w:t>
            </w:r>
            <w:r>
              <w:rPr>
                <w:b/>
                <w:snapToGrid w:val="0"/>
                <w:sz w:val="18"/>
              </w:rPr>
              <w:t>:    Edward Brown</w:t>
            </w:r>
            <w:r w:rsidRPr="00B16C83">
              <w:rPr>
                <w:b/>
                <w:snapToGrid w:val="0"/>
                <w:sz w:val="18"/>
              </w:rPr>
              <w:t xml:space="preserve"> </w:t>
            </w:r>
          </w:p>
          <w:p w14:paraId="59DAEFCA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AC:          Edward Brown</w:t>
            </w:r>
          </w:p>
          <w:p w14:paraId="3F2E0A46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 w:rsidRPr="00B16C83">
              <w:rPr>
                <w:b/>
                <w:snapToGrid w:val="0"/>
                <w:sz w:val="18"/>
              </w:rPr>
              <w:t>AC</w:t>
            </w:r>
            <w:r>
              <w:rPr>
                <w:b/>
                <w:snapToGrid w:val="0"/>
                <w:sz w:val="18"/>
              </w:rPr>
              <w:t>:          Edward Brown</w:t>
            </w:r>
          </w:p>
          <w:p w14:paraId="644CFCDD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 w:rsidRPr="00B16C83">
              <w:rPr>
                <w:b/>
                <w:snapToGrid w:val="0"/>
                <w:sz w:val="18"/>
              </w:rPr>
              <w:t>AC</w:t>
            </w:r>
            <w:r>
              <w:rPr>
                <w:b/>
                <w:snapToGrid w:val="0"/>
                <w:sz w:val="18"/>
              </w:rPr>
              <w:t>:          Edward Brown</w:t>
            </w:r>
          </w:p>
          <w:p w14:paraId="788D9787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 w:rsidRPr="00B16C83">
              <w:rPr>
                <w:b/>
                <w:snapToGrid w:val="0"/>
                <w:sz w:val="18"/>
              </w:rPr>
              <w:t>AC</w:t>
            </w:r>
            <w:r>
              <w:rPr>
                <w:b/>
                <w:snapToGrid w:val="0"/>
                <w:sz w:val="18"/>
              </w:rPr>
              <w:t>:          Edward Brown</w:t>
            </w:r>
          </w:p>
          <w:p w14:paraId="11EB8478" w14:textId="6AFB0FCD" w:rsidR="00CE4BA1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 w:rsidRPr="00B16C83">
              <w:rPr>
                <w:b/>
                <w:snapToGrid w:val="0"/>
                <w:sz w:val="18"/>
              </w:rPr>
              <w:t>Manager</w:t>
            </w:r>
            <w:r>
              <w:rPr>
                <w:b/>
                <w:snapToGrid w:val="0"/>
                <w:sz w:val="18"/>
              </w:rPr>
              <w:t>: Jenny Michaels</w:t>
            </w:r>
          </w:p>
        </w:tc>
        <w:tc>
          <w:tcPr>
            <w:tcW w:w="450" w:type="dxa"/>
            <w:vAlign w:val="center"/>
          </w:tcPr>
          <w:p w14:paraId="1345BAD3" w14:textId="77777777" w:rsidR="00CE4BA1" w:rsidRPr="00B16C83" w:rsidRDefault="00CE4BA1">
            <w:pPr>
              <w:pStyle w:val="AveryWizard"/>
              <w:rPr>
                <w:b/>
                <w:snapToGrid w:val="0"/>
                <w:sz w:val="18"/>
              </w:rPr>
            </w:pPr>
          </w:p>
        </w:tc>
        <w:tc>
          <w:tcPr>
            <w:tcW w:w="2430" w:type="dxa"/>
          </w:tcPr>
          <w:p w14:paraId="7CC1D4AF" w14:textId="77777777" w:rsidR="003814B7" w:rsidRPr="003814B7" w:rsidRDefault="003814B7" w:rsidP="003814B7">
            <w:pPr>
              <w:pStyle w:val="AveryWizard"/>
              <w:spacing w:line="160" w:lineRule="atLeast"/>
              <w:rPr>
                <w:b/>
                <w:i/>
                <w:snapToGrid w:val="0"/>
                <w:sz w:val="22"/>
                <w:szCs w:val="22"/>
              </w:rPr>
            </w:pPr>
            <w:r w:rsidRPr="003814B7">
              <w:rPr>
                <w:b/>
                <w:i/>
                <w:snapToGrid w:val="0"/>
                <w:sz w:val="22"/>
                <w:szCs w:val="22"/>
              </w:rPr>
              <w:t>U9 BV FLAMES 2 PINK</w:t>
            </w:r>
          </w:p>
          <w:p w14:paraId="33093B28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  1    John </w:t>
            </w:r>
            <w:proofErr w:type="gramStart"/>
            <w:r>
              <w:rPr>
                <w:b/>
                <w:snapToGrid w:val="0"/>
                <w:sz w:val="18"/>
              </w:rPr>
              <w:t>Smith  (</w:t>
            </w:r>
            <w:proofErr w:type="gramEnd"/>
            <w:r>
              <w:rPr>
                <w:b/>
                <w:snapToGrid w:val="0"/>
                <w:sz w:val="18"/>
              </w:rPr>
              <w:t>G)</w:t>
            </w:r>
          </w:p>
          <w:p w14:paraId="042F317F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  2    John Smith</w:t>
            </w:r>
          </w:p>
          <w:p w14:paraId="218A7EF3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  3    John Smith</w:t>
            </w:r>
          </w:p>
          <w:p w14:paraId="5934F164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  4    John Smith</w:t>
            </w:r>
          </w:p>
          <w:p w14:paraId="5F1D5D3F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  5    John Smith</w:t>
            </w:r>
          </w:p>
          <w:p w14:paraId="048F2483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  6    John Smith</w:t>
            </w:r>
          </w:p>
          <w:p w14:paraId="02787B47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  8    John Smith</w:t>
            </w:r>
          </w:p>
          <w:p w14:paraId="631E036B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  9    John Smith</w:t>
            </w:r>
          </w:p>
          <w:p w14:paraId="11761BA8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10    John Smith</w:t>
            </w:r>
          </w:p>
          <w:p w14:paraId="7B0FC934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11    John Smith</w:t>
            </w:r>
            <w:r w:rsidRPr="00B16C83">
              <w:rPr>
                <w:b/>
                <w:snapToGrid w:val="0"/>
                <w:sz w:val="18"/>
              </w:rPr>
              <w:t xml:space="preserve"> </w:t>
            </w:r>
          </w:p>
          <w:p w14:paraId="27A6D38B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12    John Smith</w:t>
            </w:r>
          </w:p>
          <w:p w14:paraId="460E3484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14    John Smith</w:t>
            </w:r>
          </w:p>
          <w:p w14:paraId="2A018E8F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15    John Smith</w:t>
            </w:r>
          </w:p>
          <w:p w14:paraId="18C6DF4A" w14:textId="77777777" w:rsidR="003814B7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16    John Smith</w:t>
            </w:r>
          </w:p>
          <w:p w14:paraId="2070DD78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17    John Smith</w:t>
            </w:r>
          </w:p>
          <w:p w14:paraId="24ED184A" w14:textId="77777777" w:rsidR="003814B7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18    John Smith</w:t>
            </w:r>
          </w:p>
          <w:p w14:paraId="36C9A49A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29    John Smith (G)</w:t>
            </w:r>
          </w:p>
          <w:p w14:paraId="70BC79FD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 w:rsidRPr="00B16C83">
              <w:rPr>
                <w:b/>
                <w:snapToGrid w:val="0"/>
                <w:sz w:val="18"/>
              </w:rPr>
              <w:t>Coach</w:t>
            </w:r>
            <w:r>
              <w:rPr>
                <w:b/>
                <w:snapToGrid w:val="0"/>
                <w:sz w:val="18"/>
              </w:rPr>
              <w:t>:    Edward Brown</w:t>
            </w:r>
            <w:r w:rsidRPr="00B16C83">
              <w:rPr>
                <w:b/>
                <w:snapToGrid w:val="0"/>
                <w:sz w:val="18"/>
              </w:rPr>
              <w:t xml:space="preserve"> </w:t>
            </w:r>
          </w:p>
          <w:p w14:paraId="09A0DB25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AC:          Edward Brown</w:t>
            </w:r>
          </w:p>
          <w:p w14:paraId="7B03D435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 w:rsidRPr="00B16C83">
              <w:rPr>
                <w:b/>
                <w:snapToGrid w:val="0"/>
                <w:sz w:val="18"/>
              </w:rPr>
              <w:t>AC</w:t>
            </w:r>
            <w:r>
              <w:rPr>
                <w:b/>
                <w:snapToGrid w:val="0"/>
                <w:sz w:val="18"/>
              </w:rPr>
              <w:t>:          Edward Brown</w:t>
            </w:r>
          </w:p>
          <w:p w14:paraId="5CF0F72E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 w:rsidRPr="00B16C83">
              <w:rPr>
                <w:b/>
                <w:snapToGrid w:val="0"/>
                <w:sz w:val="18"/>
              </w:rPr>
              <w:t>AC</w:t>
            </w:r>
            <w:r>
              <w:rPr>
                <w:b/>
                <w:snapToGrid w:val="0"/>
                <w:sz w:val="18"/>
              </w:rPr>
              <w:t>:          Edward Brown</w:t>
            </w:r>
          </w:p>
          <w:p w14:paraId="2347785A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 w:rsidRPr="00B16C83">
              <w:rPr>
                <w:b/>
                <w:snapToGrid w:val="0"/>
                <w:sz w:val="18"/>
              </w:rPr>
              <w:t>AC</w:t>
            </w:r>
            <w:r>
              <w:rPr>
                <w:b/>
                <w:snapToGrid w:val="0"/>
                <w:sz w:val="18"/>
              </w:rPr>
              <w:t>:          Edward Brown</w:t>
            </w:r>
          </w:p>
          <w:p w14:paraId="4618620A" w14:textId="07E0E9F8" w:rsidR="00CE4BA1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 w:rsidRPr="00B16C83">
              <w:rPr>
                <w:b/>
                <w:snapToGrid w:val="0"/>
                <w:sz w:val="18"/>
              </w:rPr>
              <w:t>Manager</w:t>
            </w:r>
            <w:r>
              <w:rPr>
                <w:b/>
                <w:snapToGrid w:val="0"/>
                <w:sz w:val="18"/>
              </w:rPr>
              <w:t>: Jenny Michaels</w:t>
            </w:r>
          </w:p>
        </w:tc>
        <w:tc>
          <w:tcPr>
            <w:tcW w:w="450" w:type="dxa"/>
            <w:vAlign w:val="center"/>
          </w:tcPr>
          <w:p w14:paraId="3075E9CF" w14:textId="77777777" w:rsidR="00CE4BA1" w:rsidRPr="00B16C83" w:rsidRDefault="00CE4BA1">
            <w:pPr>
              <w:pStyle w:val="AveryWizard"/>
              <w:rPr>
                <w:b/>
                <w:snapToGrid w:val="0"/>
                <w:sz w:val="18"/>
              </w:rPr>
            </w:pPr>
          </w:p>
        </w:tc>
        <w:tc>
          <w:tcPr>
            <w:tcW w:w="2430" w:type="dxa"/>
          </w:tcPr>
          <w:p w14:paraId="73FAC01B" w14:textId="77777777" w:rsidR="003814B7" w:rsidRPr="003814B7" w:rsidRDefault="003814B7" w:rsidP="003814B7">
            <w:pPr>
              <w:pStyle w:val="AveryWizard"/>
              <w:spacing w:line="160" w:lineRule="atLeast"/>
              <w:rPr>
                <w:b/>
                <w:i/>
                <w:snapToGrid w:val="0"/>
                <w:sz w:val="22"/>
                <w:szCs w:val="22"/>
              </w:rPr>
            </w:pPr>
            <w:r w:rsidRPr="003814B7">
              <w:rPr>
                <w:b/>
                <w:i/>
                <w:snapToGrid w:val="0"/>
                <w:sz w:val="22"/>
                <w:szCs w:val="22"/>
              </w:rPr>
              <w:t>U9 BV FLAMES 2 PINK</w:t>
            </w:r>
          </w:p>
          <w:p w14:paraId="75A8CFE7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  1    John </w:t>
            </w:r>
            <w:proofErr w:type="gramStart"/>
            <w:r>
              <w:rPr>
                <w:b/>
                <w:snapToGrid w:val="0"/>
                <w:sz w:val="18"/>
              </w:rPr>
              <w:t>Smith  (</w:t>
            </w:r>
            <w:proofErr w:type="gramEnd"/>
            <w:r>
              <w:rPr>
                <w:b/>
                <w:snapToGrid w:val="0"/>
                <w:sz w:val="18"/>
              </w:rPr>
              <w:t>G)</w:t>
            </w:r>
          </w:p>
          <w:p w14:paraId="683CDA1C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  2    John Smith</w:t>
            </w:r>
          </w:p>
          <w:p w14:paraId="0188547E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  3    John Smith</w:t>
            </w:r>
          </w:p>
          <w:p w14:paraId="661E23F6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  4    John Smith</w:t>
            </w:r>
          </w:p>
          <w:p w14:paraId="2D568B6E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  5    John Smith</w:t>
            </w:r>
          </w:p>
          <w:p w14:paraId="6C2FD1F3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  6    John Smith</w:t>
            </w:r>
          </w:p>
          <w:p w14:paraId="01965310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  8    John Smith</w:t>
            </w:r>
          </w:p>
          <w:p w14:paraId="7EFD42FB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  9    John Smith</w:t>
            </w:r>
          </w:p>
          <w:p w14:paraId="54FFA3E6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10    John Smith</w:t>
            </w:r>
          </w:p>
          <w:p w14:paraId="6E3F9893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11    John Smith</w:t>
            </w:r>
            <w:r w:rsidRPr="00B16C83">
              <w:rPr>
                <w:b/>
                <w:snapToGrid w:val="0"/>
                <w:sz w:val="18"/>
              </w:rPr>
              <w:t xml:space="preserve"> </w:t>
            </w:r>
          </w:p>
          <w:p w14:paraId="18CD406E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12    John Smith</w:t>
            </w:r>
          </w:p>
          <w:p w14:paraId="152D8DB6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14    John Smith</w:t>
            </w:r>
          </w:p>
          <w:p w14:paraId="0FA2391D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15    John Smith</w:t>
            </w:r>
          </w:p>
          <w:p w14:paraId="5D75D7A3" w14:textId="77777777" w:rsidR="003814B7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16    John Smith</w:t>
            </w:r>
          </w:p>
          <w:p w14:paraId="0CDE7AB5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17    John Smith</w:t>
            </w:r>
          </w:p>
          <w:p w14:paraId="4E163A36" w14:textId="77777777" w:rsidR="003814B7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18    John Smith</w:t>
            </w:r>
          </w:p>
          <w:p w14:paraId="45C3F5E5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29    John Smith (G)</w:t>
            </w:r>
          </w:p>
          <w:p w14:paraId="09BD2896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 w:rsidRPr="00B16C83">
              <w:rPr>
                <w:b/>
                <w:snapToGrid w:val="0"/>
                <w:sz w:val="18"/>
              </w:rPr>
              <w:t>Coach</w:t>
            </w:r>
            <w:r>
              <w:rPr>
                <w:b/>
                <w:snapToGrid w:val="0"/>
                <w:sz w:val="18"/>
              </w:rPr>
              <w:t>:    Edward Brown</w:t>
            </w:r>
            <w:r w:rsidRPr="00B16C83">
              <w:rPr>
                <w:b/>
                <w:snapToGrid w:val="0"/>
                <w:sz w:val="18"/>
              </w:rPr>
              <w:t xml:space="preserve"> </w:t>
            </w:r>
          </w:p>
          <w:p w14:paraId="38CAC687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AC:          Edward Brown</w:t>
            </w:r>
          </w:p>
          <w:p w14:paraId="562F002F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 w:rsidRPr="00B16C83">
              <w:rPr>
                <w:b/>
                <w:snapToGrid w:val="0"/>
                <w:sz w:val="18"/>
              </w:rPr>
              <w:t>AC</w:t>
            </w:r>
            <w:r>
              <w:rPr>
                <w:b/>
                <w:snapToGrid w:val="0"/>
                <w:sz w:val="18"/>
              </w:rPr>
              <w:t>:          Edward Brown</w:t>
            </w:r>
          </w:p>
          <w:p w14:paraId="6426EE6D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 w:rsidRPr="00B16C83">
              <w:rPr>
                <w:b/>
                <w:snapToGrid w:val="0"/>
                <w:sz w:val="18"/>
              </w:rPr>
              <w:t>AC</w:t>
            </w:r>
            <w:r>
              <w:rPr>
                <w:b/>
                <w:snapToGrid w:val="0"/>
                <w:sz w:val="18"/>
              </w:rPr>
              <w:t>:          Edward Brown</w:t>
            </w:r>
          </w:p>
          <w:p w14:paraId="4495C641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 w:rsidRPr="00B16C83">
              <w:rPr>
                <w:b/>
                <w:snapToGrid w:val="0"/>
                <w:sz w:val="18"/>
              </w:rPr>
              <w:t>AC</w:t>
            </w:r>
            <w:r>
              <w:rPr>
                <w:b/>
                <w:snapToGrid w:val="0"/>
                <w:sz w:val="18"/>
              </w:rPr>
              <w:t>:          Edward Brown</w:t>
            </w:r>
          </w:p>
          <w:p w14:paraId="741D277F" w14:textId="40E392B7" w:rsidR="00CE4BA1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 w:rsidRPr="00B16C83">
              <w:rPr>
                <w:b/>
                <w:snapToGrid w:val="0"/>
                <w:sz w:val="18"/>
              </w:rPr>
              <w:t>Manager</w:t>
            </w:r>
            <w:r>
              <w:rPr>
                <w:b/>
                <w:snapToGrid w:val="0"/>
                <w:sz w:val="18"/>
              </w:rPr>
              <w:t>: Jenny Michaels</w:t>
            </w:r>
          </w:p>
        </w:tc>
      </w:tr>
      <w:tr w:rsidR="00CE4BA1" w14:paraId="0F62B520" w14:textId="77777777">
        <w:trPr>
          <w:cantSplit/>
          <w:trHeight w:hRule="exact" w:val="991"/>
        </w:trPr>
        <w:tc>
          <w:tcPr>
            <w:tcW w:w="2430" w:type="dxa"/>
            <w:vAlign w:val="center"/>
          </w:tcPr>
          <w:p w14:paraId="7D4888A1" w14:textId="77777777" w:rsidR="004C4EEB" w:rsidRDefault="004C4EEB">
            <w:pPr>
              <w:pStyle w:val="AveryWizard"/>
              <w:rPr>
                <w:snapToGrid w:val="0"/>
                <w:sz w:val="18"/>
              </w:rPr>
            </w:pPr>
          </w:p>
          <w:p w14:paraId="62AE876A" w14:textId="77777777" w:rsidR="004C4EEB" w:rsidRDefault="004C4EEB" w:rsidP="004C4EEB"/>
          <w:p w14:paraId="5C8DE252" w14:textId="77777777" w:rsidR="004C4EEB" w:rsidRPr="004C4EEB" w:rsidRDefault="004C4EEB" w:rsidP="004C4EEB"/>
          <w:p w14:paraId="4A304472" w14:textId="77777777" w:rsidR="00CE4BA1" w:rsidRPr="004C4EEB" w:rsidRDefault="00D958A2" w:rsidP="004C4EEB">
            <w:r w:rsidRPr="00B16C83">
              <w:rPr>
                <w:b/>
                <w:noProof/>
                <w:snapToGrid w:val="0"/>
                <w:sz w:val="18"/>
              </w:rPr>
              <w:drawing>
                <wp:inline distT="0" distB="0" distL="0" distR="0" wp14:anchorId="4D2F23D7" wp14:editId="247ED875">
                  <wp:extent cx="260350" cy="215900"/>
                  <wp:effectExtent l="0" t="0" r="0" b="0"/>
                  <wp:docPr id="6" name="Pictur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vAlign w:val="center"/>
          </w:tcPr>
          <w:p w14:paraId="38BEAF64" w14:textId="77777777" w:rsidR="00CE4BA1" w:rsidRDefault="00CE4BA1">
            <w:pPr>
              <w:pStyle w:val="AveryWizard"/>
              <w:rPr>
                <w:snapToGrid w:val="0"/>
                <w:sz w:val="18"/>
              </w:rPr>
            </w:pPr>
          </w:p>
        </w:tc>
        <w:tc>
          <w:tcPr>
            <w:tcW w:w="2430" w:type="dxa"/>
            <w:vAlign w:val="center"/>
          </w:tcPr>
          <w:p w14:paraId="065B7157" w14:textId="77777777" w:rsidR="006B4069" w:rsidRDefault="006B4069">
            <w:pPr>
              <w:pStyle w:val="AveryWizard"/>
              <w:rPr>
                <w:snapToGrid w:val="0"/>
                <w:sz w:val="18"/>
              </w:rPr>
            </w:pPr>
          </w:p>
          <w:p w14:paraId="7D17BA31" w14:textId="77777777" w:rsidR="006B4069" w:rsidRDefault="006B4069" w:rsidP="006B4069"/>
          <w:p w14:paraId="124EF4B9" w14:textId="77777777" w:rsidR="006B4069" w:rsidRPr="006B4069" w:rsidRDefault="006B4069" w:rsidP="006B4069"/>
          <w:p w14:paraId="7A0F07B0" w14:textId="77777777" w:rsidR="00CE4BA1" w:rsidRPr="006B4069" w:rsidRDefault="00D958A2" w:rsidP="006B4069">
            <w:r w:rsidRPr="00B16C83">
              <w:rPr>
                <w:b/>
                <w:noProof/>
                <w:snapToGrid w:val="0"/>
                <w:sz w:val="18"/>
              </w:rPr>
              <w:drawing>
                <wp:inline distT="0" distB="0" distL="0" distR="0" wp14:anchorId="3142C2D1" wp14:editId="69389C3F">
                  <wp:extent cx="260350" cy="215900"/>
                  <wp:effectExtent l="0" t="0" r="0" b="0"/>
                  <wp:docPr id="7" name="Pictur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vAlign w:val="center"/>
          </w:tcPr>
          <w:p w14:paraId="2DA6EAC4" w14:textId="77777777" w:rsidR="00CE4BA1" w:rsidRDefault="00CE4BA1">
            <w:pPr>
              <w:pStyle w:val="AveryWizard"/>
              <w:rPr>
                <w:snapToGrid w:val="0"/>
                <w:sz w:val="18"/>
              </w:rPr>
            </w:pPr>
          </w:p>
        </w:tc>
        <w:tc>
          <w:tcPr>
            <w:tcW w:w="2430" w:type="dxa"/>
            <w:vAlign w:val="center"/>
          </w:tcPr>
          <w:p w14:paraId="7789368B" w14:textId="77777777" w:rsidR="006B4069" w:rsidRDefault="006B4069">
            <w:pPr>
              <w:pStyle w:val="AveryWizard"/>
              <w:rPr>
                <w:b/>
                <w:snapToGrid w:val="0"/>
                <w:sz w:val="18"/>
              </w:rPr>
            </w:pPr>
          </w:p>
          <w:p w14:paraId="65FE6E6D" w14:textId="77777777" w:rsidR="006B4069" w:rsidRDefault="006B4069">
            <w:pPr>
              <w:pStyle w:val="AveryWizard"/>
              <w:rPr>
                <w:b/>
                <w:snapToGrid w:val="0"/>
                <w:sz w:val="18"/>
              </w:rPr>
            </w:pPr>
          </w:p>
          <w:p w14:paraId="6CDF3638" w14:textId="77777777" w:rsidR="006B4069" w:rsidRDefault="006B4069">
            <w:pPr>
              <w:pStyle w:val="AveryWizard"/>
              <w:rPr>
                <w:b/>
                <w:snapToGrid w:val="0"/>
                <w:sz w:val="18"/>
              </w:rPr>
            </w:pPr>
          </w:p>
          <w:p w14:paraId="4A2FEE64" w14:textId="77777777" w:rsidR="00CE4BA1" w:rsidRDefault="00D958A2">
            <w:pPr>
              <w:pStyle w:val="AveryWizard"/>
              <w:rPr>
                <w:snapToGrid w:val="0"/>
                <w:sz w:val="18"/>
              </w:rPr>
            </w:pPr>
            <w:r w:rsidRPr="00B16C83">
              <w:rPr>
                <w:b/>
                <w:noProof/>
                <w:snapToGrid w:val="0"/>
                <w:sz w:val="18"/>
              </w:rPr>
              <w:drawing>
                <wp:inline distT="0" distB="0" distL="0" distR="0" wp14:anchorId="3BCF124D" wp14:editId="11FDDFA7">
                  <wp:extent cx="260350" cy="215900"/>
                  <wp:effectExtent l="0" t="0" r="0" b="0"/>
                  <wp:docPr id="8" name="Pictur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vAlign w:val="center"/>
          </w:tcPr>
          <w:p w14:paraId="2BD94979" w14:textId="77777777" w:rsidR="00CE4BA1" w:rsidRDefault="00CE4BA1">
            <w:pPr>
              <w:pStyle w:val="AveryWizard"/>
              <w:rPr>
                <w:snapToGrid w:val="0"/>
                <w:sz w:val="18"/>
              </w:rPr>
            </w:pPr>
          </w:p>
        </w:tc>
        <w:tc>
          <w:tcPr>
            <w:tcW w:w="2430" w:type="dxa"/>
            <w:vAlign w:val="center"/>
          </w:tcPr>
          <w:p w14:paraId="49E463F3" w14:textId="77777777" w:rsidR="006B4069" w:rsidRDefault="006B4069">
            <w:pPr>
              <w:pStyle w:val="AveryWizard"/>
              <w:rPr>
                <w:b/>
                <w:snapToGrid w:val="0"/>
                <w:sz w:val="18"/>
              </w:rPr>
            </w:pPr>
          </w:p>
          <w:p w14:paraId="59DB3592" w14:textId="77777777" w:rsidR="006B4069" w:rsidRDefault="006B4069">
            <w:pPr>
              <w:pStyle w:val="AveryWizard"/>
              <w:rPr>
                <w:b/>
                <w:snapToGrid w:val="0"/>
                <w:sz w:val="18"/>
              </w:rPr>
            </w:pPr>
          </w:p>
          <w:p w14:paraId="49A30924" w14:textId="77777777" w:rsidR="006B4069" w:rsidRDefault="006B4069">
            <w:pPr>
              <w:pStyle w:val="AveryWizard"/>
              <w:rPr>
                <w:b/>
                <w:snapToGrid w:val="0"/>
                <w:sz w:val="18"/>
              </w:rPr>
            </w:pPr>
          </w:p>
          <w:p w14:paraId="0EA28186" w14:textId="77777777" w:rsidR="00CE4BA1" w:rsidRDefault="00D958A2">
            <w:pPr>
              <w:pStyle w:val="AveryWizard"/>
              <w:rPr>
                <w:snapToGrid w:val="0"/>
                <w:sz w:val="18"/>
              </w:rPr>
            </w:pPr>
            <w:r w:rsidRPr="00B16C83">
              <w:rPr>
                <w:b/>
                <w:noProof/>
                <w:snapToGrid w:val="0"/>
                <w:sz w:val="18"/>
              </w:rPr>
              <w:drawing>
                <wp:inline distT="0" distB="0" distL="0" distR="0" wp14:anchorId="5379CEAD" wp14:editId="02FAA7DB">
                  <wp:extent cx="260350" cy="215900"/>
                  <wp:effectExtent l="0" t="0" r="0" b="0"/>
                  <wp:docPr id="9" name="Pictur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vAlign w:val="center"/>
          </w:tcPr>
          <w:p w14:paraId="0B4FA42F" w14:textId="77777777" w:rsidR="00CE4BA1" w:rsidRDefault="00CE4BA1">
            <w:pPr>
              <w:pStyle w:val="AveryWizard"/>
              <w:rPr>
                <w:snapToGrid w:val="0"/>
                <w:sz w:val="18"/>
              </w:rPr>
            </w:pPr>
          </w:p>
        </w:tc>
        <w:tc>
          <w:tcPr>
            <w:tcW w:w="2430" w:type="dxa"/>
            <w:vAlign w:val="center"/>
          </w:tcPr>
          <w:p w14:paraId="095A62E3" w14:textId="77777777" w:rsidR="006B4069" w:rsidRDefault="006B4069">
            <w:pPr>
              <w:pStyle w:val="AveryWizard"/>
              <w:rPr>
                <w:b/>
                <w:snapToGrid w:val="0"/>
                <w:sz w:val="18"/>
              </w:rPr>
            </w:pPr>
          </w:p>
          <w:p w14:paraId="6B9060B3" w14:textId="77777777" w:rsidR="006B4069" w:rsidRDefault="006B4069">
            <w:pPr>
              <w:pStyle w:val="AveryWizard"/>
              <w:rPr>
                <w:b/>
                <w:snapToGrid w:val="0"/>
                <w:sz w:val="18"/>
              </w:rPr>
            </w:pPr>
          </w:p>
          <w:p w14:paraId="1CDAA2BF" w14:textId="77777777" w:rsidR="006B4069" w:rsidRDefault="006B4069">
            <w:pPr>
              <w:pStyle w:val="AveryWizard"/>
              <w:rPr>
                <w:b/>
                <w:snapToGrid w:val="0"/>
                <w:sz w:val="18"/>
              </w:rPr>
            </w:pPr>
          </w:p>
          <w:p w14:paraId="0AA24CA3" w14:textId="77777777" w:rsidR="00CE4BA1" w:rsidRDefault="00D958A2">
            <w:pPr>
              <w:pStyle w:val="AveryWizard"/>
              <w:rPr>
                <w:snapToGrid w:val="0"/>
                <w:sz w:val="18"/>
              </w:rPr>
            </w:pPr>
            <w:r w:rsidRPr="00B16C83">
              <w:rPr>
                <w:b/>
                <w:noProof/>
                <w:snapToGrid w:val="0"/>
                <w:sz w:val="18"/>
              </w:rPr>
              <w:drawing>
                <wp:inline distT="0" distB="0" distL="0" distR="0" wp14:anchorId="65062A56" wp14:editId="389324C6">
                  <wp:extent cx="260350" cy="215900"/>
                  <wp:effectExtent l="0" t="0" r="0" b="0"/>
                  <wp:docPr id="10" name="Pictur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4BA1" w14:paraId="47F7ECC1" w14:textId="77777777">
        <w:trPr>
          <w:cantSplit/>
          <w:trHeight w:hRule="exact" w:val="5040"/>
        </w:trPr>
        <w:tc>
          <w:tcPr>
            <w:tcW w:w="2430" w:type="dxa"/>
          </w:tcPr>
          <w:p w14:paraId="695C8EB7" w14:textId="77777777" w:rsidR="003814B7" w:rsidRPr="003814B7" w:rsidRDefault="003814B7" w:rsidP="003814B7">
            <w:pPr>
              <w:pStyle w:val="AveryWizard"/>
              <w:spacing w:line="160" w:lineRule="atLeast"/>
              <w:rPr>
                <w:b/>
                <w:i/>
                <w:snapToGrid w:val="0"/>
                <w:sz w:val="22"/>
                <w:szCs w:val="22"/>
              </w:rPr>
            </w:pPr>
            <w:r w:rsidRPr="003814B7">
              <w:rPr>
                <w:b/>
                <w:i/>
                <w:snapToGrid w:val="0"/>
                <w:sz w:val="22"/>
                <w:szCs w:val="22"/>
              </w:rPr>
              <w:t>U9 BV FLAMES 2 PINK</w:t>
            </w:r>
          </w:p>
          <w:p w14:paraId="1EDBFD37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  1    John </w:t>
            </w:r>
            <w:proofErr w:type="gramStart"/>
            <w:r>
              <w:rPr>
                <w:b/>
                <w:snapToGrid w:val="0"/>
                <w:sz w:val="18"/>
              </w:rPr>
              <w:t>Smith  (</w:t>
            </w:r>
            <w:proofErr w:type="gramEnd"/>
            <w:r>
              <w:rPr>
                <w:b/>
                <w:snapToGrid w:val="0"/>
                <w:sz w:val="18"/>
              </w:rPr>
              <w:t>G)</w:t>
            </w:r>
          </w:p>
          <w:p w14:paraId="788DEEAF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  2    John Smith</w:t>
            </w:r>
          </w:p>
          <w:p w14:paraId="780AA941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  3    John Smith</w:t>
            </w:r>
          </w:p>
          <w:p w14:paraId="4C0C2237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  4    John Smith</w:t>
            </w:r>
          </w:p>
          <w:p w14:paraId="08897EB6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  5    John Smith</w:t>
            </w:r>
          </w:p>
          <w:p w14:paraId="1DCEC0B8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  6    John Smith</w:t>
            </w:r>
          </w:p>
          <w:p w14:paraId="1FC419F4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  8    John Smith</w:t>
            </w:r>
          </w:p>
          <w:p w14:paraId="41246794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  9    John Smith</w:t>
            </w:r>
          </w:p>
          <w:p w14:paraId="2CA66C9D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10    John Smith</w:t>
            </w:r>
          </w:p>
          <w:p w14:paraId="07A18055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11    John Smith</w:t>
            </w:r>
            <w:r w:rsidRPr="00B16C83">
              <w:rPr>
                <w:b/>
                <w:snapToGrid w:val="0"/>
                <w:sz w:val="18"/>
              </w:rPr>
              <w:t xml:space="preserve"> </w:t>
            </w:r>
          </w:p>
          <w:p w14:paraId="59C4E052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12    John Smith</w:t>
            </w:r>
          </w:p>
          <w:p w14:paraId="70DE8067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14    John Smith</w:t>
            </w:r>
          </w:p>
          <w:p w14:paraId="22F0EEB9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15    John Smith</w:t>
            </w:r>
          </w:p>
          <w:p w14:paraId="1002FA10" w14:textId="77777777" w:rsidR="003814B7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16    John Smith</w:t>
            </w:r>
          </w:p>
          <w:p w14:paraId="5D3FFCE5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17    John Smith</w:t>
            </w:r>
          </w:p>
          <w:p w14:paraId="7AD5C929" w14:textId="77777777" w:rsidR="003814B7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18    John Smith</w:t>
            </w:r>
          </w:p>
          <w:p w14:paraId="76932047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29    John Smith (G)</w:t>
            </w:r>
          </w:p>
          <w:p w14:paraId="054A43B3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 w:rsidRPr="00B16C83">
              <w:rPr>
                <w:b/>
                <w:snapToGrid w:val="0"/>
                <w:sz w:val="18"/>
              </w:rPr>
              <w:t>Coach</w:t>
            </w:r>
            <w:r>
              <w:rPr>
                <w:b/>
                <w:snapToGrid w:val="0"/>
                <w:sz w:val="18"/>
              </w:rPr>
              <w:t>:    Edward Brown</w:t>
            </w:r>
            <w:r w:rsidRPr="00B16C83">
              <w:rPr>
                <w:b/>
                <w:snapToGrid w:val="0"/>
                <w:sz w:val="18"/>
              </w:rPr>
              <w:t xml:space="preserve"> </w:t>
            </w:r>
          </w:p>
          <w:p w14:paraId="0D13DFE7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AC:          Edward Brown</w:t>
            </w:r>
          </w:p>
          <w:p w14:paraId="4E816B65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 w:rsidRPr="00B16C83">
              <w:rPr>
                <w:b/>
                <w:snapToGrid w:val="0"/>
                <w:sz w:val="18"/>
              </w:rPr>
              <w:t>AC</w:t>
            </w:r>
            <w:r>
              <w:rPr>
                <w:b/>
                <w:snapToGrid w:val="0"/>
                <w:sz w:val="18"/>
              </w:rPr>
              <w:t>:          Edward Brown</w:t>
            </w:r>
          </w:p>
          <w:p w14:paraId="5601F0A9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 w:rsidRPr="00B16C83">
              <w:rPr>
                <w:b/>
                <w:snapToGrid w:val="0"/>
                <w:sz w:val="18"/>
              </w:rPr>
              <w:t>AC</w:t>
            </w:r>
            <w:r>
              <w:rPr>
                <w:b/>
                <w:snapToGrid w:val="0"/>
                <w:sz w:val="18"/>
              </w:rPr>
              <w:t>:          Edward Brown</w:t>
            </w:r>
          </w:p>
          <w:p w14:paraId="237A5D9C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 w:rsidRPr="00B16C83">
              <w:rPr>
                <w:b/>
                <w:snapToGrid w:val="0"/>
                <w:sz w:val="18"/>
              </w:rPr>
              <w:t>AC</w:t>
            </w:r>
            <w:r>
              <w:rPr>
                <w:b/>
                <w:snapToGrid w:val="0"/>
                <w:sz w:val="18"/>
              </w:rPr>
              <w:t>:          Edward Brown</w:t>
            </w:r>
          </w:p>
          <w:p w14:paraId="1D0F629E" w14:textId="2865F7D3" w:rsidR="00CE4BA1" w:rsidRDefault="003814B7" w:rsidP="003814B7">
            <w:pPr>
              <w:pStyle w:val="AveryWizard"/>
              <w:spacing w:line="160" w:lineRule="atLeast"/>
              <w:rPr>
                <w:snapToGrid w:val="0"/>
                <w:sz w:val="18"/>
              </w:rPr>
            </w:pPr>
            <w:r w:rsidRPr="00B16C83">
              <w:rPr>
                <w:b/>
                <w:snapToGrid w:val="0"/>
                <w:sz w:val="18"/>
              </w:rPr>
              <w:t>Manager</w:t>
            </w:r>
            <w:r>
              <w:rPr>
                <w:b/>
                <w:snapToGrid w:val="0"/>
                <w:sz w:val="18"/>
              </w:rPr>
              <w:t>: Jenny Michaels</w:t>
            </w:r>
          </w:p>
        </w:tc>
        <w:tc>
          <w:tcPr>
            <w:tcW w:w="450" w:type="dxa"/>
            <w:vAlign w:val="center"/>
          </w:tcPr>
          <w:p w14:paraId="72470E5A" w14:textId="77777777" w:rsidR="00CE4BA1" w:rsidRDefault="00CE4BA1">
            <w:pPr>
              <w:pStyle w:val="AveryWizard"/>
              <w:rPr>
                <w:snapToGrid w:val="0"/>
                <w:sz w:val="18"/>
              </w:rPr>
            </w:pPr>
          </w:p>
        </w:tc>
        <w:tc>
          <w:tcPr>
            <w:tcW w:w="2430" w:type="dxa"/>
          </w:tcPr>
          <w:p w14:paraId="5A0AC293" w14:textId="77777777" w:rsidR="003814B7" w:rsidRPr="003814B7" w:rsidRDefault="003814B7" w:rsidP="003814B7">
            <w:pPr>
              <w:pStyle w:val="AveryWizard"/>
              <w:spacing w:line="160" w:lineRule="atLeast"/>
              <w:rPr>
                <w:b/>
                <w:i/>
                <w:snapToGrid w:val="0"/>
                <w:sz w:val="22"/>
                <w:szCs w:val="22"/>
              </w:rPr>
            </w:pPr>
            <w:r w:rsidRPr="003814B7">
              <w:rPr>
                <w:b/>
                <w:i/>
                <w:snapToGrid w:val="0"/>
                <w:sz w:val="22"/>
                <w:szCs w:val="22"/>
              </w:rPr>
              <w:t>U9 BV FLAMES 2 PINK</w:t>
            </w:r>
          </w:p>
          <w:p w14:paraId="69D769DA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  1    John </w:t>
            </w:r>
            <w:proofErr w:type="gramStart"/>
            <w:r>
              <w:rPr>
                <w:b/>
                <w:snapToGrid w:val="0"/>
                <w:sz w:val="18"/>
              </w:rPr>
              <w:t>Smith  (</w:t>
            </w:r>
            <w:proofErr w:type="gramEnd"/>
            <w:r>
              <w:rPr>
                <w:b/>
                <w:snapToGrid w:val="0"/>
                <w:sz w:val="18"/>
              </w:rPr>
              <w:t>G)</w:t>
            </w:r>
          </w:p>
          <w:p w14:paraId="0804B1FB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  2    John Smith</w:t>
            </w:r>
          </w:p>
          <w:p w14:paraId="372C9F3C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  3    John Smith</w:t>
            </w:r>
          </w:p>
          <w:p w14:paraId="45E58B5A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  4    John Smith</w:t>
            </w:r>
          </w:p>
          <w:p w14:paraId="121FCB46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  5    John Smith</w:t>
            </w:r>
          </w:p>
          <w:p w14:paraId="68C5EC28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  6    John Smith</w:t>
            </w:r>
          </w:p>
          <w:p w14:paraId="0C01AF6C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  8    John Smith</w:t>
            </w:r>
          </w:p>
          <w:p w14:paraId="37B3837F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  9    John Smith</w:t>
            </w:r>
          </w:p>
          <w:p w14:paraId="7CC880FD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10    John Smith</w:t>
            </w:r>
          </w:p>
          <w:p w14:paraId="330972A8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11    John Smith</w:t>
            </w:r>
            <w:r w:rsidRPr="00B16C83">
              <w:rPr>
                <w:b/>
                <w:snapToGrid w:val="0"/>
                <w:sz w:val="18"/>
              </w:rPr>
              <w:t xml:space="preserve"> </w:t>
            </w:r>
          </w:p>
          <w:p w14:paraId="0C805D8B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12    John Smith</w:t>
            </w:r>
          </w:p>
          <w:p w14:paraId="33914E0D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14    John Smith</w:t>
            </w:r>
          </w:p>
          <w:p w14:paraId="686C172C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15    John Smith</w:t>
            </w:r>
          </w:p>
          <w:p w14:paraId="15C1D3A5" w14:textId="77777777" w:rsidR="003814B7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16    John Smith</w:t>
            </w:r>
          </w:p>
          <w:p w14:paraId="47E1208E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17    John Smith</w:t>
            </w:r>
          </w:p>
          <w:p w14:paraId="22AAC998" w14:textId="77777777" w:rsidR="003814B7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18    John Smith</w:t>
            </w:r>
          </w:p>
          <w:p w14:paraId="0D04962D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29    John Smith (G)</w:t>
            </w:r>
          </w:p>
          <w:p w14:paraId="0401FA8B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 w:rsidRPr="00B16C83">
              <w:rPr>
                <w:b/>
                <w:snapToGrid w:val="0"/>
                <w:sz w:val="18"/>
              </w:rPr>
              <w:t>Coach</w:t>
            </w:r>
            <w:r>
              <w:rPr>
                <w:b/>
                <w:snapToGrid w:val="0"/>
                <w:sz w:val="18"/>
              </w:rPr>
              <w:t>:    Edward Brown</w:t>
            </w:r>
            <w:r w:rsidRPr="00B16C83">
              <w:rPr>
                <w:b/>
                <w:snapToGrid w:val="0"/>
                <w:sz w:val="18"/>
              </w:rPr>
              <w:t xml:space="preserve"> </w:t>
            </w:r>
          </w:p>
          <w:p w14:paraId="5AF550D4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AC:          Edward Brown</w:t>
            </w:r>
          </w:p>
          <w:p w14:paraId="102AC6E9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 w:rsidRPr="00B16C83">
              <w:rPr>
                <w:b/>
                <w:snapToGrid w:val="0"/>
                <w:sz w:val="18"/>
              </w:rPr>
              <w:t>AC</w:t>
            </w:r>
            <w:r>
              <w:rPr>
                <w:b/>
                <w:snapToGrid w:val="0"/>
                <w:sz w:val="18"/>
              </w:rPr>
              <w:t>:          Edward Brown</w:t>
            </w:r>
          </w:p>
          <w:p w14:paraId="541D8FB7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 w:rsidRPr="00B16C83">
              <w:rPr>
                <w:b/>
                <w:snapToGrid w:val="0"/>
                <w:sz w:val="18"/>
              </w:rPr>
              <w:t>AC</w:t>
            </w:r>
            <w:r>
              <w:rPr>
                <w:b/>
                <w:snapToGrid w:val="0"/>
                <w:sz w:val="18"/>
              </w:rPr>
              <w:t>:          Edward Brown</w:t>
            </w:r>
          </w:p>
          <w:p w14:paraId="0D1F4CBB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 w:rsidRPr="00B16C83">
              <w:rPr>
                <w:b/>
                <w:snapToGrid w:val="0"/>
                <w:sz w:val="18"/>
              </w:rPr>
              <w:t>AC</w:t>
            </w:r>
            <w:r>
              <w:rPr>
                <w:b/>
                <w:snapToGrid w:val="0"/>
                <w:sz w:val="18"/>
              </w:rPr>
              <w:t>:          Edward Brown</w:t>
            </w:r>
          </w:p>
          <w:p w14:paraId="7D4631BC" w14:textId="04CF4EF8" w:rsidR="00CE4BA1" w:rsidRDefault="003814B7" w:rsidP="003814B7">
            <w:pPr>
              <w:pStyle w:val="AveryWizard"/>
              <w:spacing w:line="160" w:lineRule="atLeast"/>
              <w:rPr>
                <w:snapToGrid w:val="0"/>
                <w:sz w:val="18"/>
              </w:rPr>
            </w:pPr>
            <w:r w:rsidRPr="00B16C83">
              <w:rPr>
                <w:b/>
                <w:snapToGrid w:val="0"/>
                <w:sz w:val="18"/>
              </w:rPr>
              <w:t>Manager</w:t>
            </w:r>
            <w:r>
              <w:rPr>
                <w:b/>
                <w:snapToGrid w:val="0"/>
                <w:sz w:val="18"/>
              </w:rPr>
              <w:t>: Jenny Michaels</w:t>
            </w:r>
          </w:p>
        </w:tc>
        <w:tc>
          <w:tcPr>
            <w:tcW w:w="450" w:type="dxa"/>
            <w:vAlign w:val="center"/>
          </w:tcPr>
          <w:p w14:paraId="08EEF741" w14:textId="77777777" w:rsidR="00CE4BA1" w:rsidRDefault="00CE4BA1">
            <w:pPr>
              <w:pStyle w:val="AveryWizard"/>
              <w:rPr>
                <w:snapToGrid w:val="0"/>
                <w:sz w:val="18"/>
              </w:rPr>
            </w:pPr>
          </w:p>
        </w:tc>
        <w:tc>
          <w:tcPr>
            <w:tcW w:w="2430" w:type="dxa"/>
          </w:tcPr>
          <w:p w14:paraId="093680A0" w14:textId="77777777" w:rsidR="003814B7" w:rsidRPr="003814B7" w:rsidRDefault="003814B7" w:rsidP="003814B7">
            <w:pPr>
              <w:pStyle w:val="AveryWizard"/>
              <w:spacing w:line="160" w:lineRule="atLeast"/>
              <w:rPr>
                <w:b/>
                <w:i/>
                <w:snapToGrid w:val="0"/>
                <w:sz w:val="22"/>
                <w:szCs w:val="22"/>
              </w:rPr>
            </w:pPr>
            <w:r w:rsidRPr="003814B7">
              <w:rPr>
                <w:b/>
                <w:i/>
                <w:snapToGrid w:val="0"/>
                <w:sz w:val="22"/>
                <w:szCs w:val="22"/>
              </w:rPr>
              <w:t>U9 BV FLAMES 2 PINK</w:t>
            </w:r>
          </w:p>
          <w:p w14:paraId="0AF13C4A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  1    John </w:t>
            </w:r>
            <w:proofErr w:type="gramStart"/>
            <w:r>
              <w:rPr>
                <w:b/>
                <w:snapToGrid w:val="0"/>
                <w:sz w:val="18"/>
              </w:rPr>
              <w:t>Smith  (</w:t>
            </w:r>
            <w:proofErr w:type="gramEnd"/>
            <w:r>
              <w:rPr>
                <w:b/>
                <w:snapToGrid w:val="0"/>
                <w:sz w:val="18"/>
              </w:rPr>
              <w:t>G)</w:t>
            </w:r>
          </w:p>
          <w:p w14:paraId="63A2A544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  2    John Smith</w:t>
            </w:r>
          </w:p>
          <w:p w14:paraId="71AB1F5B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  3    John Smith</w:t>
            </w:r>
          </w:p>
          <w:p w14:paraId="4CDED75A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  4    John Smith</w:t>
            </w:r>
          </w:p>
          <w:p w14:paraId="1BF863C0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  5    John Smith</w:t>
            </w:r>
          </w:p>
          <w:p w14:paraId="23177E3D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  6    John Smith</w:t>
            </w:r>
          </w:p>
          <w:p w14:paraId="5752BA8F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  8    John Smith</w:t>
            </w:r>
          </w:p>
          <w:p w14:paraId="1BCBD5F8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  9    John Smith</w:t>
            </w:r>
          </w:p>
          <w:p w14:paraId="75DC52A6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10    John Smith</w:t>
            </w:r>
          </w:p>
          <w:p w14:paraId="205B960E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11    John Smith</w:t>
            </w:r>
            <w:r w:rsidRPr="00B16C83">
              <w:rPr>
                <w:b/>
                <w:snapToGrid w:val="0"/>
                <w:sz w:val="18"/>
              </w:rPr>
              <w:t xml:space="preserve"> </w:t>
            </w:r>
          </w:p>
          <w:p w14:paraId="7498525A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12    John Smith</w:t>
            </w:r>
          </w:p>
          <w:p w14:paraId="129C3A8A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14    John Smith</w:t>
            </w:r>
          </w:p>
          <w:p w14:paraId="0E7E6CB8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15    John Smith</w:t>
            </w:r>
          </w:p>
          <w:p w14:paraId="231D853E" w14:textId="77777777" w:rsidR="003814B7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16    John Smith</w:t>
            </w:r>
          </w:p>
          <w:p w14:paraId="3E8D706B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17    John Smith</w:t>
            </w:r>
          </w:p>
          <w:p w14:paraId="531E8AFE" w14:textId="77777777" w:rsidR="003814B7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18    John Smith</w:t>
            </w:r>
          </w:p>
          <w:p w14:paraId="55C70F1C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29    John Smith (G)</w:t>
            </w:r>
          </w:p>
          <w:p w14:paraId="509B8109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 w:rsidRPr="00B16C83">
              <w:rPr>
                <w:b/>
                <w:snapToGrid w:val="0"/>
                <w:sz w:val="18"/>
              </w:rPr>
              <w:t>Coach</w:t>
            </w:r>
            <w:r>
              <w:rPr>
                <w:b/>
                <w:snapToGrid w:val="0"/>
                <w:sz w:val="18"/>
              </w:rPr>
              <w:t>:    Edward Brown</w:t>
            </w:r>
            <w:r w:rsidRPr="00B16C83">
              <w:rPr>
                <w:b/>
                <w:snapToGrid w:val="0"/>
                <w:sz w:val="18"/>
              </w:rPr>
              <w:t xml:space="preserve"> </w:t>
            </w:r>
          </w:p>
          <w:p w14:paraId="78B20444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AC:          Edward Brown</w:t>
            </w:r>
          </w:p>
          <w:p w14:paraId="605AA847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 w:rsidRPr="00B16C83">
              <w:rPr>
                <w:b/>
                <w:snapToGrid w:val="0"/>
                <w:sz w:val="18"/>
              </w:rPr>
              <w:t>AC</w:t>
            </w:r>
            <w:r>
              <w:rPr>
                <w:b/>
                <w:snapToGrid w:val="0"/>
                <w:sz w:val="18"/>
              </w:rPr>
              <w:t>:          Edward Brown</w:t>
            </w:r>
          </w:p>
          <w:p w14:paraId="10F68423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 w:rsidRPr="00B16C83">
              <w:rPr>
                <w:b/>
                <w:snapToGrid w:val="0"/>
                <w:sz w:val="18"/>
              </w:rPr>
              <w:t>AC</w:t>
            </w:r>
            <w:r>
              <w:rPr>
                <w:b/>
                <w:snapToGrid w:val="0"/>
                <w:sz w:val="18"/>
              </w:rPr>
              <w:t>:          Edward Brown</w:t>
            </w:r>
          </w:p>
          <w:p w14:paraId="5C37EC1C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 w:rsidRPr="00B16C83">
              <w:rPr>
                <w:b/>
                <w:snapToGrid w:val="0"/>
                <w:sz w:val="18"/>
              </w:rPr>
              <w:t>AC</w:t>
            </w:r>
            <w:r>
              <w:rPr>
                <w:b/>
                <w:snapToGrid w:val="0"/>
                <w:sz w:val="18"/>
              </w:rPr>
              <w:t>:          Edward Brown</w:t>
            </w:r>
          </w:p>
          <w:p w14:paraId="198BEE54" w14:textId="6869CD41" w:rsidR="00CE4BA1" w:rsidRPr="00620132" w:rsidRDefault="003814B7" w:rsidP="003814B7">
            <w:pPr>
              <w:rPr>
                <w:rFonts w:ascii="Arial" w:hAnsi="Arial" w:cs="Arial"/>
              </w:rPr>
            </w:pPr>
            <w:r w:rsidRPr="00B16C83">
              <w:rPr>
                <w:b/>
                <w:snapToGrid w:val="0"/>
                <w:sz w:val="18"/>
              </w:rPr>
              <w:t>Manager</w:t>
            </w:r>
            <w:r>
              <w:rPr>
                <w:b/>
                <w:snapToGrid w:val="0"/>
                <w:sz w:val="18"/>
              </w:rPr>
              <w:t>: Jenny Michaels</w:t>
            </w:r>
          </w:p>
        </w:tc>
        <w:tc>
          <w:tcPr>
            <w:tcW w:w="450" w:type="dxa"/>
            <w:vAlign w:val="center"/>
          </w:tcPr>
          <w:p w14:paraId="2842CFBA" w14:textId="77777777" w:rsidR="00CE4BA1" w:rsidRDefault="00CE4BA1">
            <w:pPr>
              <w:pStyle w:val="AveryWizard"/>
              <w:rPr>
                <w:snapToGrid w:val="0"/>
                <w:sz w:val="18"/>
              </w:rPr>
            </w:pPr>
          </w:p>
        </w:tc>
        <w:tc>
          <w:tcPr>
            <w:tcW w:w="2430" w:type="dxa"/>
          </w:tcPr>
          <w:p w14:paraId="5E5B0891" w14:textId="77777777" w:rsidR="003814B7" w:rsidRPr="003814B7" w:rsidRDefault="003814B7" w:rsidP="003814B7">
            <w:pPr>
              <w:pStyle w:val="AveryWizard"/>
              <w:spacing w:line="160" w:lineRule="atLeast"/>
              <w:rPr>
                <w:b/>
                <w:i/>
                <w:snapToGrid w:val="0"/>
                <w:sz w:val="22"/>
                <w:szCs w:val="22"/>
              </w:rPr>
            </w:pPr>
            <w:r w:rsidRPr="003814B7">
              <w:rPr>
                <w:b/>
                <w:i/>
                <w:snapToGrid w:val="0"/>
                <w:sz w:val="22"/>
                <w:szCs w:val="22"/>
              </w:rPr>
              <w:t>U9 BV FLAMES 2 PINK</w:t>
            </w:r>
          </w:p>
          <w:p w14:paraId="656495FD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  1    John </w:t>
            </w:r>
            <w:proofErr w:type="gramStart"/>
            <w:r>
              <w:rPr>
                <w:b/>
                <w:snapToGrid w:val="0"/>
                <w:sz w:val="18"/>
              </w:rPr>
              <w:t>Smith  (</w:t>
            </w:r>
            <w:proofErr w:type="gramEnd"/>
            <w:r>
              <w:rPr>
                <w:b/>
                <w:snapToGrid w:val="0"/>
                <w:sz w:val="18"/>
              </w:rPr>
              <w:t>G)</w:t>
            </w:r>
          </w:p>
          <w:p w14:paraId="5EDAF9A7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  2    John Smith</w:t>
            </w:r>
          </w:p>
          <w:p w14:paraId="11A86758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  3    John Smith</w:t>
            </w:r>
          </w:p>
          <w:p w14:paraId="04914F1F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  4    John Smith</w:t>
            </w:r>
          </w:p>
          <w:p w14:paraId="55951BEC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  5    John Smith</w:t>
            </w:r>
          </w:p>
          <w:p w14:paraId="545D0766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  6    John Smith</w:t>
            </w:r>
          </w:p>
          <w:p w14:paraId="0FF1A5A8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  8    John Smith</w:t>
            </w:r>
          </w:p>
          <w:p w14:paraId="446CCA17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  9    John Smith</w:t>
            </w:r>
          </w:p>
          <w:p w14:paraId="1C91A6B4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10    John Smith</w:t>
            </w:r>
          </w:p>
          <w:p w14:paraId="1AB512C5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11    John Smith</w:t>
            </w:r>
            <w:r w:rsidRPr="00B16C83">
              <w:rPr>
                <w:b/>
                <w:snapToGrid w:val="0"/>
                <w:sz w:val="18"/>
              </w:rPr>
              <w:t xml:space="preserve"> </w:t>
            </w:r>
          </w:p>
          <w:p w14:paraId="2F9DDF11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12    John Smith</w:t>
            </w:r>
          </w:p>
          <w:p w14:paraId="56835E4D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14    John Smith</w:t>
            </w:r>
          </w:p>
          <w:p w14:paraId="08C5829F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15    John Smith</w:t>
            </w:r>
          </w:p>
          <w:p w14:paraId="1C30CEA7" w14:textId="77777777" w:rsidR="003814B7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16    John Smith</w:t>
            </w:r>
          </w:p>
          <w:p w14:paraId="17749BAF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17    John Smith</w:t>
            </w:r>
          </w:p>
          <w:p w14:paraId="6F855932" w14:textId="77777777" w:rsidR="003814B7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18    John Smith</w:t>
            </w:r>
          </w:p>
          <w:p w14:paraId="69BBBE16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29    John Smith (G)</w:t>
            </w:r>
          </w:p>
          <w:p w14:paraId="6278339F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 w:rsidRPr="00B16C83">
              <w:rPr>
                <w:b/>
                <w:snapToGrid w:val="0"/>
                <w:sz w:val="18"/>
              </w:rPr>
              <w:t>Coach</w:t>
            </w:r>
            <w:r>
              <w:rPr>
                <w:b/>
                <w:snapToGrid w:val="0"/>
                <w:sz w:val="18"/>
              </w:rPr>
              <w:t>:    Edward Brown</w:t>
            </w:r>
            <w:r w:rsidRPr="00B16C83">
              <w:rPr>
                <w:b/>
                <w:snapToGrid w:val="0"/>
                <w:sz w:val="18"/>
              </w:rPr>
              <w:t xml:space="preserve"> </w:t>
            </w:r>
          </w:p>
          <w:p w14:paraId="38614E9A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AC:          Edward Brown</w:t>
            </w:r>
          </w:p>
          <w:p w14:paraId="08113CBF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 w:rsidRPr="00B16C83">
              <w:rPr>
                <w:b/>
                <w:snapToGrid w:val="0"/>
                <w:sz w:val="18"/>
              </w:rPr>
              <w:t>AC</w:t>
            </w:r>
            <w:r>
              <w:rPr>
                <w:b/>
                <w:snapToGrid w:val="0"/>
                <w:sz w:val="18"/>
              </w:rPr>
              <w:t>:          Edward Brown</w:t>
            </w:r>
          </w:p>
          <w:p w14:paraId="185413DA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 w:rsidRPr="00B16C83">
              <w:rPr>
                <w:b/>
                <w:snapToGrid w:val="0"/>
                <w:sz w:val="18"/>
              </w:rPr>
              <w:t>AC</w:t>
            </w:r>
            <w:r>
              <w:rPr>
                <w:b/>
                <w:snapToGrid w:val="0"/>
                <w:sz w:val="18"/>
              </w:rPr>
              <w:t>:          Edward Brown</w:t>
            </w:r>
          </w:p>
          <w:p w14:paraId="6C8A48F7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 w:rsidRPr="00B16C83">
              <w:rPr>
                <w:b/>
                <w:snapToGrid w:val="0"/>
                <w:sz w:val="18"/>
              </w:rPr>
              <w:t>AC</w:t>
            </w:r>
            <w:r>
              <w:rPr>
                <w:b/>
                <w:snapToGrid w:val="0"/>
                <w:sz w:val="18"/>
              </w:rPr>
              <w:t>:          Edward Brown</w:t>
            </w:r>
          </w:p>
          <w:p w14:paraId="1DEEBEAE" w14:textId="101E2378" w:rsidR="00CE4BA1" w:rsidRDefault="003814B7" w:rsidP="003814B7">
            <w:pPr>
              <w:pStyle w:val="AveryWizard"/>
              <w:spacing w:line="160" w:lineRule="atLeast"/>
              <w:rPr>
                <w:snapToGrid w:val="0"/>
                <w:sz w:val="18"/>
              </w:rPr>
            </w:pPr>
            <w:r w:rsidRPr="00B16C83">
              <w:rPr>
                <w:b/>
                <w:snapToGrid w:val="0"/>
                <w:sz w:val="18"/>
              </w:rPr>
              <w:t>Manager</w:t>
            </w:r>
            <w:r>
              <w:rPr>
                <w:b/>
                <w:snapToGrid w:val="0"/>
                <w:sz w:val="18"/>
              </w:rPr>
              <w:t>: Jenny Michaels</w:t>
            </w:r>
          </w:p>
        </w:tc>
        <w:tc>
          <w:tcPr>
            <w:tcW w:w="450" w:type="dxa"/>
            <w:vAlign w:val="center"/>
          </w:tcPr>
          <w:p w14:paraId="6B15D514" w14:textId="77777777" w:rsidR="00CE4BA1" w:rsidRDefault="00CE4BA1">
            <w:pPr>
              <w:pStyle w:val="AveryWizard"/>
              <w:rPr>
                <w:snapToGrid w:val="0"/>
                <w:sz w:val="18"/>
              </w:rPr>
            </w:pPr>
          </w:p>
        </w:tc>
        <w:tc>
          <w:tcPr>
            <w:tcW w:w="2430" w:type="dxa"/>
          </w:tcPr>
          <w:p w14:paraId="138972B5" w14:textId="77777777" w:rsidR="003814B7" w:rsidRPr="003814B7" w:rsidRDefault="003814B7" w:rsidP="003814B7">
            <w:pPr>
              <w:pStyle w:val="AveryWizard"/>
              <w:spacing w:line="160" w:lineRule="atLeast"/>
              <w:rPr>
                <w:b/>
                <w:i/>
                <w:snapToGrid w:val="0"/>
                <w:sz w:val="22"/>
                <w:szCs w:val="22"/>
              </w:rPr>
            </w:pPr>
            <w:r w:rsidRPr="003814B7">
              <w:rPr>
                <w:b/>
                <w:i/>
                <w:snapToGrid w:val="0"/>
                <w:sz w:val="22"/>
                <w:szCs w:val="22"/>
              </w:rPr>
              <w:t>U9 BV FLAMES 2 PINK</w:t>
            </w:r>
          </w:p>
          <w:p w14:paraId="1B023B36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  1    John </w:t>
            </w:r>
            <w:proofErr w:type="gramStart"/>
            <w:r>
              <w:rPr>
                <w:b/>
                <w:snapToGrid w:val="0"/>
                <w:sz w:val="18"/>
              </w:rPr>
              <w:t>Smith  (</w:t>
            </w:r>
            <w:proofErr w:type="gramEnd"/>
            <w:r>
              <w:rPr>
                <w:b/>
                <w:snapToGrid w:val="0"/>
                <w:sz w:val="18"/>
              </w:rPr>
              <w:t>G)</w:t>
            </w:r>
          </w:p>
          <w:p w14:paraId="3FA63599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  2    John Smith</w:t>
            </w:r>
          </w:p>
          <w:p w14:paraId="66630426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  3    John Smith</w:t>
            </w:r>
          </w:p>
          <w:p w14:paraId="7FA31046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  4    John Smith</w:t>
            </w:r>
          </w:p>
          <w:p w14:paraId="2DB451E8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  5    John Smith</w:t>
            </w:r>
          </w:p>
          <w:p w14:paraId="79B6EA26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  6    John Smith</w:t>
            </w:r>
          </w:p>
          <w:p w14:paraId="7941AED5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  8    John Smith</w:t>
            </w:r>
          </w:p>
          <w:p w14:paraId="67DD2B78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  9    John Smith</w:t>
            </w:r>
          </w:p>
          <w:p w14:paraId="2AD991CE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10    John Smith</w:t>
            </w:r>
          </w:p>
          <w:p w14:paraId="77BB654C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11    John Smith</w:t>
            </w:r>
            <w:r w:rsidRPr="00B16C83">
              <w:rPr>
                <w:b/>
                <w:snapToGrid w:val="0"/>
                <w:sz w:val="18"/>
              </w:rPr>
              <w:t xml:space="preserve"> </w:t>
            </w:r>
          </w:p>
          <w:p w14:paraId="6B2A102A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12    John Smith</w:t>
            </w:r>
          </w:p>
          <w:p w14:paraId="47BB0954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14    John Smith</w:t>
            </w:r>
          </w:p>
          <w:p w14:paraId="6D61AEE9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15    John Smith</w:t>
            </w:r>
          </w:p>
          <w:p w14:paraId="578000DA" w14:textId="77777777" w:rsidR="003814B7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16    John Smith</w:t>
            </w:r>
          </w:p>
          <w:p w14:paraId="64AD8DB9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17    John Smith</w:t>
            </w:r>
          </w:p>
          <w:p w14:paraId="7122ECF0" w14:textId="77777777" w:rsidR="003814B7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18    John Smith</w:t>
            </w:r>
          </w:p>
          <w:p w14:paraId="63E8A141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29    John Smith (G)</w:t>
            </w:r>
          </w:p>
          <w:p w14:paraId="6E7F345F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 w:rsidRPr="00B16C83">
              <w:rPr>
                <w:b/>
                <w:snapToGrid w:val="0"/>
                <w:sz w:val="18"/>
              </w:rPr>
              <w:t>Coach</w:t>
            </w:r>
            <w:r>
              <w:rPr>
                <w:b/>
                <w:snapToGrid w:val="0"/>
                <w:sz w:val="18"/>
              </w:rPr>
              <w:t>:    Edward Brown</w:t>
            </w:r>
            <w:r w:rsidRPr="00B16C83">
              <w:rPr>
                <w:b/>
                <w:snapToGrid w:val="0"/>
                <w:sz w:val="18"/>
              </w:rPr>
              <w:t xml:space="preserve"> </w:t>
            </w:r>
          </w:p>
          <w:p w14:paraId="210900B9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AC:          Edward Brown</w:t>
            </w:r>
          </w:p>
          <w:p w14:paraId="716D755F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 w:rsidRPr="00B16C83">
              <w:rPr>
                <w:b/>
                <w:snapToGrid w:val="0"/>
                <w:sz w:val="18"/>
              </w:rPr>
              <w:t>AC</w:t>
            </w:r>
            <w:r>
              <w:rPr>
                <w:b/>
                <w:snapToGrid w:val="0"/>
                <w:sz w:val="18"/>
              </w:rPr>
              <w:t>:          Edward Brown</w:t>
            </w:r>
          </w:p>
          <w:p w14:paraId="0F3CB83F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 w:rsidRPr="00B16C83">
              <w:rPr>
                <w:b/>
                <w:snapToGrid w:val="0"/>
                <w:sz w:val="18"/>
              </w:rPr>
              <w:t>AC</w:t>
            </w:r>
            <w:r>
              <w:rPr>
                <w:b/>
                <w:snapToGrid w:val="0"/>
                <w:sz w:val="18"/>
              </w:rPr>
              <w:t>:          Edward Brown</w:t>
            </w:r>
          </w:p>
          <w:p w14:paraId="277510BF" w14:textId="77777777" w:rsidR="003814B7" w:rsidRPr="00B16C83" w:rsidRDefault="003814B7" w:rsidP="003814B7">
            <w:pPr>
              <w:pStyle w:val="AveryWizard"/>
              <w:spacing w:line="160" w:lineRule="atLeast"/>
              <w:rPr>
                <w:b/>
                <w:snapToGrid w:val="0"/>
                <w:sz w:val="18"/>
              </w:rPr>
            </w:pPr>
            <w:r w:rsidRPr="00B16C83">
              <w:rPr>
                <w:b/>
                <w:snapToGrid w:val="0"/>
                <w:sz w:val="18"/>
              </w:rPr>
              <w:t>AC</w:t>
            </w:r>
            <w:r>
              <w:rPr>
                <w:b/>
                <w:snapToGrid w:val="0"/>
                <w:sz w:val="18"/>
              </w:rPr>
              <w:t>:          Edward Brown</w:t>
            </w:r>
          </w:p>
          <w:p w14:paraId="4EEF28AA" w14:textId="51102A48" w:rsidR="00CE4BA1" w:rsidRDefault="003814B7" w:rsidP="003814B7">
            <w:pPr>
              <w:pStyle w:val="AveryWizard"/>
              <w:spacing w:line="160" w:lineRule="atLeast"/>
              <w:rPr>
                <w:snapToGrid w:val="0"/>
                <w:sz w:val="18"/>
              </w:rPr>
            </w:pPr>
            <w:r w:rsidRPr="00B16C83">
              <w:rPr>
                <w:b/>
                <w:snapToGrid w:val="0"/>
                <w:sz w:val="18"/>
              </w:rPr>
              <w:t>Manager</w:t>
            </w:r>
            <w:r>
              <w:rPr>
                <w:b/>
                <w:snapToGrid w:val="0"/>
                <w:sz w:val="18"/>
              </w:rPr>
              <w:t>: Jenny Michaels</w:t>
            </w:r>
          </w:p>
        </w:tc>
      </w:tr>
    </w:tbl>
    <w:p w14:paraId="0D4290A4" w14:textId="77777777" w:rsidR="00CE4BA1" w:rsidRDefault="00CE4BA1">
      <w:pPr>
        <w:rPr>
          <w:rFonts w:ascii="Arial" w:hAnsi="Arial"/>
          <w:snapToGrid w:val="0"/>
          <w:sz w:val="18"/>
        </w:rPr>
      </w:pPr>
    </w:p>
    <w:sectPr w:rsidR="00CE4BA1" w:rsidSect="00E334B8">
      <w:pgSz w:w="15840" w:h="12240" w:orient="landscape"/>
      <w:pgMar w:top="426" w:right="0" w:bottom="0" w:left="94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BA1"/>
    <w:rsid w:val="00055E61"/>
    <w:rsid w:val="00086ACA"/>
    <w:rsid w:val="000A2D1E"/>
    <w:rsid w:val="001767AE"/>
    <w:rsid w:val="002B5583"/>
    <w:rsid w:val="003814B7"/>
    <w:rsid w:val="003867B0"/>
    <w:rsid w:val="004C4EEB"/>
    <w:rsid w:val="00536D96"/>
    <w:rsid w:val="00620132"/>
    <w:rsid w:val="006B4069"/>
    <w:rsid w:val="007273B6"/>
    <w:rsid w:val="007944CC"/>
    <w:rsid w:val="0098395D"/>
    <w:rsid w:val="00A11394"/>
    <w:rsid w:val="00A747B7"/>
    <w:rsid w:val="00B16C83"/>
    <w:rsid w:val="00BC1180"/>
    <w:rsid w:val="00C93B42"/>
    <w:rsid w:val="00CA779E"/>
    <w:rsid w:val="00CD086B"/>
    <w:rsid w:val="00CE4BA1"/>
    <w:rsid w:val="00D958A2"/>
    <w:rsid w:val="00E334B8"/>
    <w:rsid w:val="00EC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08DCAA"/>
  <w14:defaultImageDpi w14:val="300"/>
  <w15:chartTrackingRefBased/>
  <w15:docId w15:val="{82BAD61D-419C-524D-B4E1-6EB438982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Wizard">
    <w:name w:val="Avery Wizard"/>
    <w:basedOn w:val="Normal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very\Avery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Avery Wizard</Template>
  <TotalTime>3</TotalTime>
  <Pages>1</Pages>
  <Words>760</Words>
  <Characters>4081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 Cam White</vt:lpstr>
    </vt:vector>
  </TitlesOfParts>
  <Company>FluorDaniel</Company>
  <LinksUpToDate>false</LinksUpToDate>
  <CharactersWithSpaces>4832</CharactersWithSpaces>
  <SharedDoc>false</SharedDoc>
  <HLinks>
    <vt:vector size="60" baseType="variant">
      <vt:variant>
        <vt:i4>7733300</vt:i4>
      </vt:variant>
      <vt:variant>
        <vt:i4>2048</vt:i4>
      </vt:variant>
      <vt:variant>
        <vt:i4>1025</vt:i4>
      </vt:variant>
      <vt:variant>
        <vt:i4>1</vt:i4>
      </vt:variant>
      <vt:variant>
        <vt:lpwstr>005_BV_Only_RGB_Gold</vt:lpwstr>
      </vt:variant>
      <vt:variant>
        <vt:lpwstr/>
      </vt:variant>
      <vt:variant>
        <vt:i4>7733300</vt:i4>
      </vt:variant>
      <vt:variant>
        <vt:i4>2050</vt:i4>
      </vt:variant>
      <vt:variant>
        <vt:i4>1026</vt:i4>
      </vt:variant>
      <vt:variant>
        <vt:i4>1</vt:i4>
      </vt:variant>
      <vt:variant>
        <vt:lpwstr>005_BV_Only_RGB_Gold</vt:lpwstr>
      </vt:variant>
      <vt:variant>
        <vt:lpwstr/>
      </vt:variant>
      <vt:variant>
        <vt:i4>7733300</vt:i4>
      </vt:variant>
      <vt:variant>
        <vt:i4>2052</vt:i4>
      </vt:variant>
      <vt:variant>
        <vt:i4>1027</vt:i4>
      </vt:variant>
      <vt:variant>
        <vt:i4>1</vt:i4>
      </vt:variant>
      <vt:variant>
        <vt:lpwstr>005_BV_Only_RGB_Gold</vt:lpwstr>
      </vt:variant>
      <vt:variant>
        <vt:lpwstr/>
      </vt:variant>
      <vt:variant>
        <vt:i4>7733300</vt:i4>
      </vt:variant>
      <vt:variant>
        <vt:i4>2054</vt:i4>
      </vt:variant>
      <vt:variant>
        <vt:i4>1028</vt:i4>
      </vt:variant>
      <vt:variant>
        <vt:i4>1</vt:i4>
      </vt:variant>
      <vt:variant>
        <vt:lpwstr>005_BV_Only_RGB_Gold</vt:lpwstr>
      </vt:variant>
      <vt:variant>
        <vt:lpwstr/>
      </vt:variant>
      <vt:variant>
        <vt:i4>7733300</vt:i4>
      </vt:variant>
      <vt:variant>
        <vt:i4>2056</vt:i4>
      </vt:variant>
      <vt:variant>
        <vt:i4>1029</vt:i4>
      </vt:variant>
      <vt:variant>
        <vt:i4>1</vt:i4>
      </vt:variant>
      <vt:variant>
        <vt:lpwstr>005_BV_Only_RGB_Gold</vt:lpwstr>
      </vt:variant>
      <vt:variant>
        <vt:lpwstr/>
      </vt:variant>
      <vt:variant>
        <vt:i4>7733300</vt:i4>
      </vt:variant>
      <vt:variant>
        <vt:i4>4786</vt:i4>
      </vt:variant>
      <vt:variant>
        <vt:i4>1030</vt:i4>
      </vt:variant>
      <vt:variant>
        <vt:i4>1</vt:i4>
      </vt:variant>
      <vt:variant>
        <vt:lpwstr>005_BV_Only_RGB_Gold</vt:lpwstr>
      </vt:variant>
      <vt:variant>
        <vt:lpwstr/>
      </vt:variant>
      <vt:variant>
        <vt:i4>7733300</vt:i4>
      </vt:variant>
      <vt:variant>
        <vt:i4>4792</vt:i4>
      </vt:variant>
      <vt:variant>
        <vt:i4>1031</vt:i4>
      </vt:variant>
      <vt:variant>
        <vt:i4>1</vt:i4>
      </vt:variant>
      <vt:variant>
        <vt:lpwstr>005_BV_Only_RGB_Gold</vt:lpwstr>
      </vt:variant>
      <vt:variant>
        <vt:lpwstr/>
      </vt:variant>
      <vt:variant>
        <vt:i4>7733300</vt:i4>
      </vt:variant>
      <vt:variant>
        <vt:i4>4798</vt:i4>
      </vt:variant>
      <vt:variant>
        <vt:i4>1032</vt:i4>
      </vt:variant>
      <vt:variant>
        <vt:i4>1</vt:i4>
      </vt:variant>
      <vt:variant>
        <vt:lpwstr>005_BV_Only_RGB_Gold</vt:lpwstr>
      </vt:variant>
      <vt:variant>
        <vt:lpwstr/>
      </vt:variant>
      <vt:variant>
        <vt:i4>7733300</vt:i4>
      </vt:variant>
      <vt:variant>
        <vt:i4>4804</vt:i4>
      </vt:variant>
      <vt:variant>
        <vt:i4>1033</vt:i4>
      </vt:variant>
      <vt:variant>
        <vt:i4>1</vt:i4>
      </vt:variant>
      <vt:variant>
        <vt:lpwstr>005_BV_Only_RGB_Gold</vt:lpwstr>
      </vt:variant>
      <vt:variant>
        <vt:lpwstr/>
      </vt:variant>
      <vt:variant>
        <vt:i4>7733300</vt:i4>
      </vt:variant>
      <vt:variant>
        <vt:i4>4810</vt:i4>
      </vt:variant>
      <vt:variant>
        <vt:i4>1034</vt:i4>
      </vt:variant>
      <vt:variant>
        <vt:i4>1</vt:i4>
      </vt:variant>
      <vt:variant>
        <vt:lpwstr>005_BV_Only_RGB_Gold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Cam White</dc:title>
  <dc:subject/>
  <dc:creator>Pre-Installed User</dc:creator>
  <cp:keywords/>
  <dc:description/>
  <cp:lastModifiedBy>Courtney Bleile</cp:lastModifiedBy>
  <cp:revision>2</cp:revision>
  <cp:lastPrinted>2016-10-01T21:17:00Z</cp:lastPrinted>
  <dcterms:created xsi:type="dcterms:W3CDTF">2022-10-20T23:33:00Z</dcterms:created>
  <dcterms:modified xsi:type="dcterms:W3CDTF">2022-10-20T23:33:00Z</dcterms:modified>
</cp:coreProperties>
</file>